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7BA4" w14:textId="0B52D382" w:rsidR="00C6554A" w:rsidRPr="008B5277" w:rsidRDefault="00E95FA8" w:rsidP="00C6554A">
      <w:pPr>
        <w:pStyle w:val="Foto"/>
      </w:pPr>
      <w:r w:rsidRPr="00E95FA8">
        <w:rPr>
          <w:noProof/>
        </w:rPr>
        <w:drawing>
          <wp:inline distT="0" distB="0" distL="0" distR="0" wp14:anchorId="4B400FFA" wp14:editId="71B07997">
            <wp:extent cx="4464050" cy="4464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4050" cy="4464050"/>
                    </a:xfrm>
                    <a:prstGeom prst="rect">
                      <a:avLst/>
                    </a:prstGeom>
                  </pic:spPr>
                </pic:pic>
              </a:graphicData>
            </a:graphic>
          </wp:inline>
        </w:drawing>
      </w:r>
    </w:p>
    <w:p w14:paraId="2E61051E" w14:textId="37C8BE2F" w:rsidR="00C6554A" w:rsidRDefault="00B94B3D" w:rsidP="00C6554A">
      <w:pPr>
        <w:pStyle w:val="Titel"/>
      </w:pPr>
      <w:r>
        <w:t xml:space="preserve">Oefenopdracht </w:t>
      </w:r>
    </w:p>
    <w:p w14:paraId="55C33129" w14:textId="61A54F52" w:rsidR="00E141E4" w:rsidRPr="00E141E4" w:rsidRDefault="00E141E4" w:rsidP="00E141E4">
      <w:pPr>
        <w:rPr>
          <w:rFonts w:asciiTheme="majorHAnsi" w:hAnsiTheme="majorHAnsi" w:cs="Arial"/>
        </w:rPr>
      </w:pPr>
      <w:r w:rsidRPr="00E141E4">
        <w:rPr>
          <w:rFonts w:asciiTheme="majorHAnsi" w:hAnsiTheme="majorHAnsi" w:cs="Arial"/>
        </w:rPr>
        <w:t>Naam:</w:t>
      </w:r>
      <w:r>
        <w:rPr>
          <w:rFonts w:asciiTheme="majorHAnsi" w:hAnsiTheme="majorHAnsi" w:cs="Arial"/>
        </w:rPr>
        <w:t xml:space="preserve"> Iman Mahamoud</w:t>
      </w:r>
    </w:p>
    <w:p w14:paraId="43B5F705" w14:textId="77777777" w:rsidR="00E141E4" w:rsidRPr="00E141E4" w:rsidRDefault="00E141E4" w:rsidP="00E141E4">
      <w:pPr>
        <w:rPr>
          <w:rFonts w:asciiTheme="majorHAnsi" w:hAnsiTheme="majorHAnsi" w:cs="Arial"/>
        </w:rPr>
      </w:pPr>
      <w:r w:rsidRPr="00E141E4">
        <w:rPr>
          <w:rFonts w:asciiTheme="majorHAnsi" w:hAnsiTheme="majorHAnsi" w:cs="Arial"/>
        </w:rPr>
        <w:t>Vak: BPV</w:t>
      </w:r>
    </w:p>
    <w:p w14:paraId="36D25674" w14:textId="77777777" w:rsidR="00E141E4" w:rsidRPr="00E141E4" w:rsidRDefault="00E141E4" w:rsidP="00E141E4">
      <w:pPr>
        <w:rPr>
          <w:rFonts w:asciiTheme="majorHAnsi" w:hAnsiTheme="majorHAnsi" w:cs="Arial"/>
        </w:rPr>
      </w:pPr>
      <w:r w:rsidRPr="00E141E4">
        <w:rPr>
          <w:rFonts w:asciiTheme="majorHAnsi" w:hAnsiTheme="majorHAnsi" w:cs="Arial"/>
        </w:rPr>
        <w:t>Docent: Charlotte Hoekstra</w:t>
      </w:r>
    </w:p>
    <w:p w14:paraId="3E4B7F9A" w14:textId="1E1D9D52" w:rsidR="00E141E4" w:rsidRPr="00E141E4" w:rsidRDefault="00E141E4" w:rsidP="00E141E4">
      <w:pPr>
        <w:rPr>
          <w:rFonts w:asciiTheme="majorHAnsi" w:hAnsiTheme="majorHAnsi" w:cs="Arial"/>
        </w:rPr>
      </w:pPr>
      <w:r w:rsidRPr="00E141E4">
        <w:rPr>
          <w:rFonts w:asciiTheme="majorHAnsi" w:hAnsiTheme="majorHAnsi" w:cs="Arial"/>
        </w:rPr>
        <w:t>Datum: 20-</w:t>
      </w:r>
      <w:r>
        <w:rPr>
          <w:rFonts w:asciiTheme="majorHAnsi" w:hAnsiTheme="majorHAnsi" w:cs="Arial"/>
        </w:rPr>
        <w:t>5</w:t>
      </w:r>
      <w:r w:rsidRPr="00E141E4">
        <w:rPr>
          <w:rFonts w:asciiTheme="majorHAnsi" w:hAnsiTheme="majorHAnsi" w:cs="Arial"/>
        </w:rPr>
        <w:t>-2021</w:t>
      </w:r>
    </w:p>
    <w:p w14:paraId="0AC1F2A2" w14:textId="42D64176" w:rsidR="00C6554A" w:rsidRDefault="00C6554A" w:rsidP="00F04B45">
      <w:pPr>
        <w:pStyle w:val="Contactgegevens"/>
      </w:pPr>
      <w:r>
        <w:rPr>
          <w:lang w:bidi="nl-NL"/>
        </w:rPr>
        <w:br w:type="page"/>
      </w:r>
    </w:p>
    <w:p w14:paraId="6A13A625" w14:textId="238299C2" w:rsidR="002C74C0" w:rsidRDefault="007C726E"/>
    <w:sdt>
      <w:sdtPr>
        <w:rPr>
          <w:rFonts w:asciiTheme="minorHAnsi" w:eastAsiaTheme="minorEastAsia" w:hAnsiTheme="minorHAnsi" w:cs="Times New Roman"/>
          <w:color w:val="auto"/>
          <w:sz w:val="22"/>
          <w:szCs w:val="22"/>
        </w:rPr>
        <w:id w:val="2081935613"/>
        <w:docPartObj>
          <w:docPartGallery w:val="Table of Contents"/>
          <w:docPartUnique/>
        </w:docPartObj>
      </w:sdtPr>
      <w:sdtEndPr/>
      <w:sdtContent>
        <w:p w14:paraId="6197A456" w14:textId="66B61EC2" w:rsidR="00F04B45" w:rsidRPr="004F6D57" w:rsidRDefault="00F04B45">
          <w:pPr>
            <w:pStyle w:val="Kopvaninhoudsopgave"/>
            <w:rPr>
              <w:rStyle w:val="TitelChar"/>
            </w:rPr>
          </w:pPr>
          <w:r w:rsidRPr="004F6D57">
            <w:rPr>
              <w:rStyle w:val="TitelChar"/>
            </w:rPr>
            <w:t>Inhoudsopgave</w:t>
          </w:r>
        </w:p>
        <w:p w14:paraId="1586DD91" w14:textId="752F4721" w:rsidR="005E0D69" w:rsidRDefault="00F04B45" w:rsidP="005E0D69">
          <w:pPr>
            <w:pStyle w:val="Inhopg1"/>
          </w:pPr>
          <w:r w:rsidRPr="00F04B45">
            <w:t xml:space="preserve">Inleiding </w:t>
          </w:r>
          <w:r w:rsidR="004F6D57">
            <w:t>…………………………………………………………………………………………………………………</w:t>
          </w:r>
          <w:r w:rsidR="003E6519">
            <w:t>……</w:t>
          </w:r>
          <w:r w:rsidR="004F6D57">
            <w:t>2</w:t>
          </w:r>
        </w:p>
        <w:p w14:paraId="42E0BF49" w14:textId="3E0F8544" w:rsidR="005E0D69" w:rsidRPr="005E0D69" w:rsidRDefault="005E0D69" w:rsidP="005E0D69">
          <w:pPr>
            <w:pStyle w:val="Inhopg1"/>
          </w:pPr>
          <w:r>
            <w:t>Voorwoord</w:t>
          </w:r>
          <w:r w:rsidR="00F04B45">
            <w:ptab w:relativeTo="margin" w:alignment="right" w:leader="dot"/>
          </w:r>
          <w:r>
            <w:t>3</w:t>
          </w:r>
        </w:p>
        <w:p w14:paraId="32F057B9" w14:textId="75EC6279" w:rsidR="00F04B45" w:rsidRDefault="00F04B45" w:rsidP="00F04B45">
          <w:pPr>
            <w:pStyle w:val="Inhopg1"/>
          </w:pPr>
          <w:r>
            <w:t xml:space="preserve">Beschrijving activiteit </w:t>
          </w:r>
          <w:r>
            <w:ptab w:relativeTo="margin" w:alignment="right" w:leader="dot"/>
          </w:r>
          <w:r w:rsidR="005E0D69">
            <w:t>4</w:t>
          </w:r>
        </w:p>
        <w:p w14:paraId="4FF5FF68" w14:textId="4CBA8A24" w:rsidR="00F04B45" w:rsidRDefault="00F04B45" w:rsidP="00F04B45">
          <w:pPr>
            <w:pStyle w:val="Inhopg1"/>
          </w:pPr>
          <w:r>
            <w:t xml:space="preserve">Dag rapportage </w:t>
          </w:r>
          <w:r>
            <w:ptab w:relativeTo="margin" w:alignment="right" w:leader="dot"/>
          </w:r>
          <w:r w:rsidR="005E0D69">
            <w:t>5</w:t>
          </w:r>
        </w:p>
        <w:p w14:paraId="2B542A86" w14:textId="5FC7EFF8" w:rsidR="00F04B45" w:rsidRDefault="00F04B45">
          <w:pPr>
            <w:pStyle w:val="Inhopg1"/>
          </w:pPr>
          <w:r w:rsidRPr="00F04B45">
            <w:t>Financiële</w:t>
          </w:r>
          <w:r>
            <w:rPr>
              <w:b/>
              <w:bCs/>
            </w:rPr>
            <w:t xml:space="preserve"> </w:t>
          </w:r>
          <w:r>
            <w:ptab w:relativeTo="margin" w:alignment="right" w:leader="dot"/>
          </w:r>
          <w:r w:rsidR="005E0D69">
            <w:t>6</w:t>
          </w:r>
        </w:p>
        <w:p w14:paraId="55F581D6" w14:textId="0D407233" w:rsidR="00F04B45" w:rsidRDefault="00F04B45" w:rsidP="00F04B45">
          <w:pPr>
            <w:pStyle w:val="Inhopg3"/>
            <w:ind w:left="0"/>
          </w:pPr>
          <w:r>
            <w:t xml:space="preserve">Feedback </w:t>
          </w:r>
          <w:r>
            <w:ptab w:relativeTo="margin" w:alignment="right" w:leader="dot"/>
          </w:r>
          <w:r w:rsidR="005E0D69">
            <w:t>7</w:t>
          </w:r>
        </w:p>
      </w:sdtContent>
    </w:sdt>
    <w:p w14:paraId="6451704E" w14:textId="516294A3" w:rsidR="00F04B45" w:rsidRDefault="00F04B45" w:rsidP="00F04B45"/>
    <w:p w14:paraId="4DED0715" w14:textId="1935909D" w:rsidR="00F04B45" w:rsidRDefault="00F04B45" w:rsidP="00F04B45"/>
    <w:p w14:paraId="36F9A4A9" w14:textId="222EC821" w:rsidR="00F04B45" w:rsidRDefault="00F04B45" w:rsidP="00F04B45"/>
    <w:p w14:paraId="77C06091" w14:textId="2A459EED" w:rsidR="00F04B45" w:rsidRDefault="00F04B45" w:rsidP="00F04B45"/>
    <w:p w14:paraId="4BEEB480" w14:textId="1F8F7A81" w:rsidR="00F04B45" w:rsidRDefault="00F04B45" w:rsidP="00F04B45"/>
    <w:p w14:paraId="5E5B5ED5" w14:textId="72520584" w:rsidR="00F04B45" w:rsidRDefault="00F04B45" w:rsidP="00F04B45"/>
    <w:p w14:paraId="4FAA879F" w14:textId="5C21C38A" w:rsidR="00F04B45" w:rsidRDefault="00F04B45" w:rsidP="00F04B45"/>
    <w:p w14:paraId="16576ABD" w14:textId="32A693D3" w:rsidR="00F04B45" w:rsidRDefault="00F04B45" w:rsidP="00F04B45"/>
    <w:p w14:paraId="3B81E436" w14:textId="011CCE4D" w:rsidR="00F04B45" w:rsidRDefault="00F04B45" w:rsidP="00F04B45"/>
    <w:p w14:paraId="49231BEA" w14:textId="62F2C5D6" w:rsidR="00F04B45" w:rsidRDefault="00F04B45" w:rsidP="00F04B45"/>
    <w:p w14:paraId="169C8247" w14:textId="0D3EA7FA" w:rsidR="00F04B45" w:rsidRDefault="00F04B45" w:rsidP="00F04B45"/>
    <w:p w14:paraId="37BECE8E" w14:textId="2E06E1EC" w:rsidR="00F04B45" w:rsidRDefault="00F04B45" w:rsidP="00F04B45"/>
    <w:p w14:paraId="5915E763" w14:textId="385A93D6" w:rsidR="00F04B45" w:rsidRDefault="00F04B45" w:rsidP="00F04B45"/>
    <w:p w14:paraId="05E64E8A" w14:textId="6F5FB6C8" w:rsidR="00F04B45" w:rsidRDefault="00F04B45" w:rsidP="00F04B45"/>
    <w:p w14:paraId="45F40EC4" w14:textId="3EE755A3" w:rsidR="00F04B45" w:rsidRDefault="00F04B45" w:rsidP="00F04B45"/>
    <w:p w14:paraId="4BCD1F49" w14:textId="6A051655" w:rsidR="00F04B45" w:rsidRDefault="00F04B45" w:rsidP="00F04B45"/>
    <w:p w14:paraId="6036B7B6" w14:textId="2E32A320" w:rsidR="006B02E6" w:rsidRDefault="006B02E6" w:rsidP="00F04B45"/>
    <w:p w14:paraId="67A8CC94" w14:textId="51BD2E52" w:rsidR="006B02E6" w:rsidRDefault="006B02E6" w:rsidP="00F04B45"/>
    <w:p w14:paraId="61A6D07C" w14:textId="579916F0" w:rsidR="006B02E6" w:rsidRDefault="006B02E6" w:rsidP="00F04B45"/>
    <w:p w14:paraId="2711D2A0" w14:textId="71CA0B01" w:rsidR="006B02E6" w:rsidRDefault="006B02E6" w:rsidP="00F04B45"/>
    <w:p w14:paraId="6F151F1F" w14:textId="1857C88C" w:rsidR="006B02E6" w:rsidRDefault="006B02E6" w:rsidP="00F04B45"/>
    <w:p w14:paraId="39CD1066" w14:textId="7AF87983" w:rsidR="006B02E6" w:rsidRDefault="003E6519" w:rsidP="00CF2E82">
      <w:pPr>
        <w:pStyle w:val="Titel"/>
      </w:pPr>
      <w:r>
        <w:t>Inleiding</w:t>
      </w:r>
    </w:p>
    <w:p w14:paraId="5761F714" w14:textId="6450A64F" w:rsidR="006B02E6" w:rsidRDefault="006B02E6" w:rsidP="00F04B45"/>
    <w:p w14:paraId="4C65D999" w14:textId="5676DB87" w:rsidR="008A7759" w:rsidRDefault="003E6519" w:rsidP="008A7759">
      <w:r>
        <w:t>Ik</w:t>
      </w:r>
      <w:r w:rsidR="002E50A2">
        <w:t xml:space="preserve"> loop</w:t>
      </w:r>
      <w:r w:rsidR="00FC5F42">
        <w:t xml:space="preserve"> stage bij een gezinshuis in Appingedam</w:t>
      </w:r>
      <w:r w:rsidR="001325D5">
        <w:t xml:space="preserve">. Ik loop stage met een andere stagiaire. Zij loopt </w:t>
      </w:r>
      <w:r>
        <w:t>dezelfde</w:t>
      </w:r>
      <w:r w:rsidR="001325D5">
        <w:t xml:space="preserve"> dagen als ik stage. Mijn stage bestaat uit 5 gezinshuis kinderen en er komen ook </w:t>
      </w:r>
      <w:r w:rsidR="00B748CC">
        <w:t xml:space="preserve">nog 2 nieuwe dames. </w:t>
      </w:r>
      <w:r w:rsidR="008A7759">
        <w:t xml:space="preserve">Voor stage ben ik bezig geweest met administratieve werkzaamheden die verricht moeten worden. Wij (lente en ik) zijn voornamelijk bezig met de jongeren. Dus het contact met de jongeren. Ik probeer zoveel mogelijk activiteiten te bedenken voor de jongeren zodat ik een bezigheid heb, maar naast leuke dingen begeleid ik ook de jongeren ook met dagelijkse dingen. De jongeren hebben bepaalde vaardigheden nog niet helemaal onder de knie. </w:t>
      </w:r>
      <w:r>
        <w:t>Ik ben</w:t>
      </w:r>
      <w:r w:rsidR="008A7759">
        <w:t xml:space="preserve"> </w:t>
      </w:r>
      <w:r>
        <w:t>daarvoor</w:t>
      </w:r>
      <w:r w:rsidR="008A7759">
        <w:t xml:space="preserve">, ik begeleid en ondersteun </w:t>
      </w:r>
      <w:r>
        <w:t>hen</w:t>
      </w:r>
      <w:r w:rsidR="008A7759">
        <w:t xml:space="preserve"> bij hun taken.  </w:t>
      </w:r>
    </w:p>
    <w:p w14:paraId="2E7FED1D" w14:textId="081DE6A3" w:rsidR="00CF2E82" w:rsidRDefault="008A7759" w:rsidP="008A7759">
      <w:r>
        <w:t xml:space="preserve">Na een paar weken kreeg ik ook andere taken erbij. Ik moet observeren. De jongeren komen na school gelijk naar huis en meestal zie ik de jongeren eerder dan onze stagebegeleiders. </w:t>
      </w:r>
      <w:r w:rsidR="003E6519">
        <w:t>Ik</w:t>
      </w:r>
      <w:r>
        <w:t xml:space="preserve"> let op hoe ze </w:t>
      </w:r>
      <w:r w:rsidR="003E6519">
        <w:t>binnenkomen</w:t>
      </w:r>
      <w:r>
        <w:t>. Dus komen ze vrolijk, boos of verdrietig binnen. Ik ga met ze in gesprek en meestal kom er wel uit hoe ze in hun vel zitten. Deze observaties moesten ik noteren en aan het eind van de dag bespreken met onze stagebegeleiders.</w:t>
      </w:r>
    </w:p>
    <w:p w14:paraId="04D74BD7" w14:textId="7862A006" w:rsidR="00CA6E4E" w:rsidRDefault="00CA6E4E" w:rsidP="00CF2E82">
      <w:pPr>
        <w:pStyle w:val="Titel"/>
      </w:pPr>
    </w:p>
    <w:p w14:paraId="579D405F" w14:textId="77777777" w:rsidR="00CA6E4E" w:rsidRDefault="00CA6E4E" w:rsidP="006B02E6">
      <w:pPr>
        <w:pStyle w:val="Titel"/>
      </w:pPr>
    </w:p>
    <w:p w14:paraId="1E36F1FD" w14:textId="77777777" w:rsidR="00CA6E4E" w:rsidRDefault="00CA6E4E" w:rsidP="006B02E6">
      <w:pPr>
        <w:pStyle w:val="Titel"/>
      </w:pPr>
    </w:p>
    <w:p w14:paraId="184A24BA" w14:textId="77777777" w:rsidR="00CA6E4E" w:rsidRDefault="00CA6E4E" w:rsidP="006B02E6">
      <w:pPr>
        <w:pStyle w:val="Titel"/>
      </w:pPr>
    </w:p>
    <w:p w14:paraId="28DE4F3E" w14:textId="77777777" w:rsidR="00CA6E4E" w:rsidRDefault="00CA6E4E" w:rsidP="006B02E6">
      <w:pPr>
        <w:pStyle w:val="Titel"/>
      </w:pPr>
    </w:p>
    <w:p w14:paraId="5E7794D7" w14:textId="77777777" w:rsidR="00CA6E4E" w:rsidRDefault="00CA6E4E" w:rsidP="006B02E6">
      <w:pPr>
        <w:pStyle w:val="Titel"/>
      </w:pPr>
    </w:p>
    <w:p w14:paraId="10003FC1" w14:textId="77777777" w:rsidR="00CA6E4E" w:rsidRDefault="00CA6E4E" w:rsidP="006B02E6">
      <w:pPr>
        <w:pStyle w:val="Titel"/>
      </w:pPr>
    </w:p>
    <w:p w14:paraId="0050C4FD" w14:textId="77777777" w:rsidR="008A7759" w:rsidRDefault="008A7759" w:rsidP="008A7759">
      <w:pPr>
        <w:pStyle w:val="Titel"/>
        <w:jc w:val="left"/>
      </w:pPr>
    </w:p>
    <w:p w14:paraId="37265967" w14:textId="2EC7880D" w:rsidR="006B02E6" w:rsidRDefault="00C10320" w:rsidP="008A7759">
      <w:pPr>
        <w:pStyle w:val="Titel"/>
        <w:jc w:val="left"/>
      </w:pPr>
      <w:r>
        <w:lastRenderedPageBreak/>
        <w:t>Uitvoeren bonnen</w:t>
      </w:r>
    </w:p>
    <w:p w14:paraId="7C603D01" w14:textId="4D0A7D28" w:rsidR="00CA6E4E" w:rsidRDefault="00CA6E4E" w:rsidP="006B02E6">
      <w:r>
        <w:t xml:space="preserve">Afgelopen week had onze stagbegeleider ons gevraagd of wij </w:t>
      </w:r>
      <w:r w:rsidR="003E6519">
        <w:t>(lente</w:t>
      </w:r>
      <w:r w:rsidR="005D03E4">
        <w:t xml:space="preserve"> en ik) </w:t>
      </w:r>
      <w:r>
        <w:t xml:space="preserve">hem wouden helpen met zijn boekhouding. Onze stagebegeleiders (gezinshuis ouders) moeten alle bonnen bewaren van alles. Bonnen van de boodschappen, tank, uitjes en kleding. </w:t>
      </w:r>
      <w:r w:rsidR="003E6519">
        <w:t>Dit</w:t>
      </w:r>
      <w:r>
        <w:t xml:space="preserve"> heeft te maken met hun belasting, want voor de gezinshuis jongeren krijgen ze een vergoeding, maar voor hun eigen kinderen natuurlijk niet. En dit moeten ze goed aantonen, anders gaat het eind van de jaar mis met de </w:t>
      </w:r>
      <w:r w:rsidR="003E6519">
        <w:t>belastingaangifte</w:t>
      </w:r>
      <w:r>
        <w:t xml:space="preserve"> </w:t>
      </w:r>
      <w:r w:rsidRPr="00CA6E4E">
        <w:t xml:space="preserve">Wij (lente en ik) moesten </w:t>
      </w:r>
      <w:r w:rsidR="003E6519" w:rsidRPr="00CA6E4E">
        <w:t>foto’s</w:t>
      </w:r>
      <w:r w:rsidRPr="00CA6E4E">
        <w:t xml:space="preserve"> maken van de bonnen en het sturen naar onze stagebegeleider en die ging het weer doorsturen naar zijn accountant</w:t>
      </w:r>
      <w:r>
        <w:t>. Hij heeft ons toen uitgelegd waarom dat zo belangrijk is en hoe zijn accountant het berekend</w:t>
      </w:r>
      <w:r w:rsidR="00F56C40">
        <w:t>. Ik vond het best veel werk. Mijn begeleiders</w:t>
      </w:r>
      <w:r w:rsidR="005D03E4">
        <w:t xml:space="preserve"> doen dit elke maand. En moeten het ook uitrekenen. Sommige kosten zijn persoonlijk en die wordt anders berekend</w:t>
      </w:r>
      <w:r w:rsidR="00724775">
        <w:t>. Het is zo dat elke kind een speciaal potje heeft, maar elke potje verschild wel, want hoe groter de problematiek is hoe groter het potje is.</w:t>
      </w:r>
    </w:p>
    <w:p w14:paraId="5FD987BE" w14:textId="37397325" w:rsidR="00C10320" w:rsidRDefault="00C10320" w:rsidP="006B02E6"/>
    <w:p w14:paraId="3203143B" w14:textId="3B2BE158" w:rsidR="00C10320" w:rsidRDefault="00C10320" w:rsidP="006B02E6"/>
    <w:p w14:paraId="1D70B281" w14:textId="077CC7EC" w:rsidR="00C10320" w:rsidRDefault="00C10320" w:rsidP="006B02E6"/>
    <w:p w14:paraId="590E6008" w14:textId="1786EEB2" w:rsidR="00C10320" w:rsidRDefault="00C10320" w:rsidP="006B02E6"/>
    <w:p w14:paraId="2E7FE9B3" w14:textId="77777777" w:rsidR="00C10320" w:rsidRDefault="00C10320" w:rsidP="006B02E6"/>
    <w:p w14:paraId="37E8E345" w14:textId="781CE482" w:rsidR="00CA6E4E" w:rsidRDefault="00CA6E4E" w:rsidP="006B02E6"/>
    <w:p w14:paraId="07774AF0" w14:textId="77777777" w:rsidR="008A22FB" w:rsidRDefault="008A22FB" w:rsidP="006B02E6"/>
    <w:p w14:paraId="153BCBD2" w14:textId="3206EB5E" w:rsidR="00CA6E4E" w:rsidRDefault="00CA6E4E" w:rsidP="006B02E6"/>
    <w:p w14:paraId="4E8031D7" w14:textId="2704E3E4" w:rsidR="00CA6E4E" w:rsidRDefault="00CA6E4E" w:rsidP="006B02E6"/>
    <w:p w14:paraId="01A7730E" w14:textId="0FF58FAB" w:rsidR="00CA6E4E" w:rsidRDefault="00CA6E4E" w:rsidP="006B02E6"/>
    <w:p w14:paraId="5A9553B6" w14:textId="2DB94220" w:rsidR="00CA6E4E" w:rsidRDefault="00CA6E4E" w:rsidP="006B02E6"/>
    <w:p w14:paraId="41B7BCD4" w14:textId="77777777" w:rsidR="00C10320" w:rsidRDefault="00C10320" w:rsidP="005E0D69">
      <w:pPr>
        <w:pStyle w:val="Titel"/>
      </w:pPr>
    </w:p>
    <w:p w14:paraId="1BB7D2D0" w14:textId="77777777" w:rsidR="00C10320" w:rsidRDefault="00C10320" w:rsidP="005E0D69">
      <w:pPr>
        <w:pStyle w:val="Titel"/>
      </w:pPr>
    </w:p>
    <w:p w14:paraId="26000497" w14:textId="77777777" w:rsidR="00C10320" w:rsidRDefault="00C10320" w:rsidP="005E0D69">
      <w:pPr>
        <w:pStyle w:val="Titel"/>
      </w:pPr>
    </w:p>
    <w:p w14:paraId="0BF0A473" w14:textId="77777777" w:rsidR="00C10320" w:rsidRDefault="00C10320" w:rsidP="005E0D69">
      <w:pPr>
        <w:pStyle w:val="Titel"/>
      </w:pPr>
    </w:p>
    <w:p w14:paraId="1FF2389B" w14:textId="6642E13B" w:rsidR="00C10320" w:rsidRDefault="00C10320" w:rsidP="00C10320">
      <w:pPr>
        <w:pStyle w:val="Titel"/>
      </w:pPr>
      <w:r>
        <w:lastRenderedPageBreak/>
        <w:t xml:space="preserve">Uitvoeren </w:t>
      </w:r>
      <w:r w:rsidR="008C2647">
        <w:t>whatsappspeurtocht</w:t>
      </w:r>
    </w:p>
    <w:p w14:paraId="07C0BA8F" w14:textId="07C1B5E7" w:rsidR="00C10320" w:rsidRDefault="00C10320" w:rsidP="005E0D69">
      <w:pPr>
        <w:pStyle w:val="Titel"/>
      </w:pPr>
    </w:p>
    <w:p w14:paraId="36F38C5E" w14:textId="709642F2" w:rsidR="00584E42" w:rsidRDefault="00584E42" w:rsidP="00CA6E4E">
      <w:r>
        <w:t xml:space="preserve">Wij </w:t>
      </w:r>
      <w:r w:rsidR="003E6519">
        <w:t>(lente</w:t>
      </w:r>
      <w:r w:rsidR="00724775">
        <w:t xml:space="preserve"> en </w:t>
      </w:r>
      <w:r w:rsidR="003E6519">
        <w:t>ik)</w:t>
      </w:r>
      <w:r w:rsidR="00724775">
        <w:t xml:space="preserve"> </w:t>
      </w:r>
      <w:r>
        <w:t xml:space="preserve">moesten voor deze opdracht zelfstandig een activiteit bedenken. Ik vond dat persoonlijk best lastig, want het moet wel aantrekkelijk zijn voor de jongeren. Door de corona maatregelen waren wij best beperkt. </w:t>
      </w:r>
      <w:r w:rsidR="003E6519">
        <w:t>Ik</w:t>
      </w:r>
      <w:r>
        <w:t xml:space="preserve"> had eerst het idee om te bowlen, maar dat ging niet door vanwege de corona maatregelen. </w:t>
      </w:r>
      <w:r w:rsidR="001C22BA">
        <w:t xml:space="preserve">Ik </w:t>
      </w:r>
      <w:r>
        <w:t>had paar belemm</w:t>
      </w:r>
      <w:r w:rsidR="004A0D54">
        <w:t xml:space="preserve">ering </w:t>
      </w:r>
      <w:r>
        <w:t xml:space="preserve"> waardoor het lastig was om een activiteit te doen, want de </w:t>
      </w:r>
      <w:r w:rsidR="001C22BA">
        <w:t xml:space="preserve">jongeren </w:t>
      </w:r>
      <w:r>
        <w:t xml:space="preserve">gaan ook naar school of hebben een bijbaantje ernaast, </w:t>
      </w:r>
      <w:r w:rsidR="001C22BA">
        <w:t>ik ben</w:t>
      </w:r>
      <w:r>
        <w:t xml:space="preserve"> </w:t>
      </w:r>
      <w:r w:rsidR="001C22BA">
        <w:t>e</w:t>
      </w:r>
      <w:r>
        <w:t>r altijd op maandag en dinsdag, de jongeren zijn dan natuurlijk op school, daarom heb</w:t>
      </w:r>
      <w:r w:rsidR="001C22BA">
        <w:t xml:space="preserve"> ik </w:t>
      </w:r>
      <w:r>
        <w:t xml:space="preserve">besloten om het in </w:t>
      </w:r>
      <w:r w:rsidR="003E6519">
        <w:t>het weekend</w:t>
      </w:r>
      <w:r>
        <w:t xml:space="preserve"> te doen. </w:t>
      </w:r>
      <w:r w:rsidR="002039AC">
        <w:t xml:space="preserve"> Ik ga het samen doen met een med</w:t>
      </w:r>
      <w:r w:rsidR="007F02AD">
        <w:t>estagiaire</w:t>
      </w:r>
      <w:r w:rsidR="009C4795">
        <w:t xml:space="preserve">. </w:t>
      </w:r>
    </w:p>
    <w:p w14:paraId="7056D106" w14:textId="0D66E699" w:rsidR="00584E42" w:rsidRDefault="009C4795" w:rsidP="00CA6E4E">
      <w:r>
        <w:t>Ik heb het eerst besproken met de medestag</w:t>
      </w:r>
      <w:r w:rsidR="004E0D51">
        <w:t>iaire (lente)</w:t>
      </w:r>
      <w:r w:rsidR="00972707">
        <w:t>, maar we vonden het best lastig om een leuke activiteit te bedenken.</w:t>
      </w:r>
      <w:r w:rsidR="004E0D51">
        <w:t xml:space="preserve"> </w:t>
      </w:r>
      <w:r w:rsidR="00584E42">
        <w:t xml:space="preserve">Nadat </w:t>
      </w:r>
      <w:r>
        <w:t>wij e</w:t>
      </w:r>
      <w:r w:rsidR="00584E42">
        <w:t xml:space="preserve">r niet uit konden komen hebben we besloten om het te spreken met onze stagebegeleiders en we kwamen samen op het idee om een whatsappspeurtocht te doen. De jongeren vonden dat ook een leuk idee en iedereen wou graag </w:t>
      </w:r>
      <w:r w:rsidR="003E6519">
        <w:t>meedoen</w:t>
      </w:r>
      <w:r w:rsidR="00584E42">
        <w:t>. De activiteit moet je zelf plannen en org</w:t>
      </w:r>
      <w:r w:rsidR="00296C2F">
        <w:t xml:space="preserve">aniseren. Wij wouden het </w:t>
      </w:r>
      <w:r w:rsidR="003E6519">
        <w:t>binnendoen</w:t>
      </w:r>
      <w:r w:rsidR="00296C2F">
        <w:t>, want het huis is groot genoeg. Maar daarvoor moesten we paar dingen veranderen,</w:t>
      </w:r>
      <w:r w:rsidR="00F249F7">
        <w:t xml:space="preserve"> lente heeft gebeld naar het bedrijf en volgens </w:t>
      </w:r>
      <w:r w:rsidR="003E6519">
        <w:t>hen</w:t>
      </w:r>
      <w:r w:rsidR="00F249F7">
        <w:t xml:space="preserve"> was het mogelijk om </w:t>
      </w:r>
      <w:r w:rsidR="003E6519">
        <w:t>het spel</w:t>
      </w:r>
      <w:r w:rsidR="00F249F7">
        <w:t xml:space="preserve"> thuis bij ons te doen.</w:t>
      </w:r>
      <w:r w:rsidR="00AA2096">
        <w:t xml:space="preserve"> </w:t>
      </w:r>
    </w:p>
    <w:p w14:paraId="7A7CC3B9" w14:textId="77777777" w:rsidR="00FC5584" w:rsidRPr="00AE38C8" w:rsidRDefault="00FC5584" w:rsidP="00FC5584">
      <w:pPr>
        <w:rPr>
          <w:b/>
          <w:bCs/>
        </w:rPr>
      </w:pPr>
      <w:r w:rsidRPr="00AE38C8">
        <w:rPr>
          <w:b/>
          <w:bCs/>
        </w:rPr>
        <w:t>Hoe werkt de Whatsapp speurtocht:</w:t>
      </w:r>
    </w:p>
    <w:p w14:paraId="1F6D967B" w14:textId="0EFB87ED" w:rsidR="00FC5584" w:rsidRDefault="003E6519" w:rsidP="00FC5584">
      <w:pPr>
        <w:pStyle w:val="Lijstalinea"/>
        <w:numPr>
          <w:ilvl w:val="0"/>
          <w:numId w:val="16"/>
        </w:numPr>
      </w:pPr>
      <w:r>
        <w:t>Er</w:t>
      </w:r>
      <w:r w:rsidR="00FC5584">
        <w:t xml:space="preserve"> zijn 2 teams: team A en team B</w:t>
      </w:r>
    </w:p>
    <w:p w14:paraId="4A32B357" w14:textId="5673EAFB" w:rsidR="00FC5584" w:rsidRDefault="003E6519" w:rsidP="00FC5584">
      <w:pPr>
        <w:pStyle w:val="Lijstalinea"/>
        <w:numPr>
          <w:ilvl w:val="0"/>
          <w:numId w:val="16"/>
        </w:numPr>
      </w:pPr>
      <w:r>
        <w:t>Elk</w:t>
      </w:r>
      <w:r w:rsidR="00FC5584">
        <w:t xml:space="preserve"> team krijgt een teamcaptain deze heeft in ieder geval een mobiel met datagebruik (evt. mobiel lenen van één van de ouders/begeleiders)</w:t>
      </w:r>
    </w:p>
    <w:p w14:paraId="1616F576" w14:textId="08C57F55" w:rsidR="00FC5584" w:rsidRDefault="003E6519" w:rsidP="00FC5584">
      <w:pPr>
        <w:pStyle w:val="Lijstalinea"/>
        <w:numPr>
          <w:ilvl w:val="0"/>
          <w:numId w:val="16"/>
        </w:numPr>
      </w:pPr>
      <w:r>
        <w:t>Elke</w:t>
      </w:r>
      <w:r w:rsidR="00FC5584">
        <w:t xml:space="preserve"> team moet binnen bepaalde tijd opdrachten realiseren en deze op de </w:t>
      </w:r>
      <w:r w:rsidR="00CB0B4C">
        <w:t xml:space="preserve">                                                                            </w:t>
      </w:r>
      <w:r w:rsidR="00FC5584">
        <w:t>WhatsApp zetten!</w:t>
      </w:r>
    </w:p>
    <w:p w14:paraId="09D37614" w14:textId="2DCE9018" w:rsidR="00FC5584" w:rsidRDefault="003E6519" w:rsidP="00FC5584">
      <w:pPr>
        <w:pStyle w:val="Lijstalinea"/>
        <w:numPr>
          <w:ilvl w:val="0"/>
          <w:numId w:val="16"/>
        </w:numPr>
      </w:pPr>
      <w:r>
        <w:t>Er</w:t>
      </w:r>
      <w:r w:rsidR="00FC5584">
        <w:t xml:space="preserve"> zijn 2 spelleiders (lente/iman) deze krijgt de berichten van beide groepen binnen en stuurt de vervolgopdrachten.</w:t>
      </w:r>
    </w:p>
    <w:p w14:paraId="372A8F0E" w14:textId="10659850" w:rsidR="00CA6E4E" w:rsidRDefault="00FC5584" w:rsidP="00FC5584">
      <w:r>
        <w:t>Je kunt direct aan de slag!</w:t>
      </w:r>
    </w:p>
    <w:p w14:paraId="26A11A7A" w14:textId="77777777" w:rsidR="00565E6B" w:rsidRDefault="00565E6B" w:rsidP="006B02E6">
      <w:pPr>
        <w:rPr>
          <w:b/>
          <w:bCs/>
        </w:rPr>
      </w:pPr>
    </w:p>
    <w:p w14:paraId="14930641" w14:textId="72FB1D54" w:rsidR="00CA6E4E" w:rsidRDefault="007D55CF" w:rsidP="006B02E6">
      <w:pPr>
        <w:rPr>
          <w:b/>
          <w:bCs/>
        </w:rPr>
      </w:pPr>
      <w:r w:rsidRPr="007D55CF">
        <w:rPr>
          <w:b/>
          <w:bCs/>
        </w:rPr>
        <w:t xml:space="preserve">Financiële </w:t>
      </w:r>
    </w:p>
    <w:p w14:paraId="22FBDE93" w14:textId="5CB2B9D4" w:rsidR="00EE54C5" w:rsidRDefault="007D55CF" w:rsidP="006B02E6">
      <w:r>
        <w:t>Voordat je whats</w:t>
      </w:r>
      <w:r w:rsidR="005E0D69">
        <w:t>apps</w:t>
      </w:r>
      <w:r>
        <w:t xml:space="preserve">peurtocht wil doen moet je </w:t>
      </w:r>
      <w:r w:rsidR="00B34CA0">
        <w:t xml:space="preserve">het wel aanschaffen. </w:t>
      </w:r>
      <w:r w:rsidR="003E6519">
        <w:t>Onze</w:t>
      </w:r>
      <w:r w:rsidR="00B34CA0">
        <w:t xml:space="preserve"> stagebegeleiders hebben ons een link gestuurd waar we het konden aanschaffen</w:t>
      </w:r>
      <w:r w:rsidR="005110E7">
        <w:t xml:space="preserve">. </w:t>
      </w:r>
      <w:r w:rsidR="003E6519">
        <w:t>Het</w:t>
      </w:r>
      <w:r w:rsidR="005110E7">
        <w:t xml:space="preserve"> koste 7,50 </w:t>
      </w:r>
      <w:r w:rsidR="00B808D1">
        <w:t xml:space="preserve">lente (medestagiaire) </w:t>
      </w:r>
      <w:r w:rsidR="005110E7">
        <w:t>he</w:t>
      </w:r>
      <w:r w:rsidR="00B808D1">
        <w:t>eft</w:t>
      </w:r>
      <w:r w:rsidR="005110E7">
        <w:t xml:space="preserve"> het eerst zelf </w:t>
      </w:r>
      <w:r w:rsidR="00584905">
        <w:t xml:space="preserve">voorgeschoten. </w:t>
      </w:r>
      <w:r w:rsidR="00B808D1">
        <w:t xml:space="preserve">Nadat ze het heeft aangeschaft heeft ze </w:t>
      </w:r>
      <w:r w:rsidR="00E72AFB">
        <w:t xml:space="preserve">een betaalverzoek gestuurd naar onze stagebegeleiders. De whatsappspeurtocht was verlopen het gevolg hiervan was dat wij het opnieuw moesten aanschaffen. Ik heb </w:t>
      </w:r>
      <w:r w:rsidR="006519E3">
        <w:t>het aangeschaft. Nadat ik het aan heb geschaft heb ik een betaalverzoek gestuurd naar mijn stagebegeleiders.</w:t>
      </w:r>
    </w:p>
    <w:p w14:paraId="47FAD533" w14:textId="7CD1CFB4" w:rsidR="00EE54C5" w:rsidRDefault="00EE54C5" w:rsidP="006B02E6"/>
    <w:p w14:paraId="3103880E" w14:textId="735B6E23" w:rsidR="00935F33" w:rsidRDefault="00A90595" w:rsidP="00A90595">
      <w:pPr>
        <w:pStyle w:val="Titel"/>
        <w:jc w:val="left"/>
      </w:pPr>
      <w:r>
        <w:lastRenderedPageBreak/>
        <w:t xml:space="preserve">         </w:t>
      </w:r>
      <w:r w:rsidR="00935F33">
        <w:t xml:space="preserve">Dag </w:t>
      </w:r>
      <w:r w:rsidR="00F506A3">
        <w:t>rapportage</w:t>
      </w:r>
    </w:p>
    <w:p w14:paraId="32F51318" w14:textId="7EEA58A8" w:rsidR="00935F33" w:rsidRDefault="00935F33" w:rsidP="006B02E6"/>
    <w:p w14:paraId="7F58162B" w14:textId="5F1223F3" w:rsidR="00935F33" w:rsidRDefault="00F506A3" w:rsidP="006B02E6">
      <w:r>
        <w:t>Mijn stagebegeleiders hebben ons (ik en lente) gevraagd of wij elke dag een dag rapport</w:t>
      </w:r>
      <w:r w:rsidR="002E73A6">
        <w:t xml:space="preserve">age willen maken. Ik vond dat een goed idee, meestal als er wat bijzonders </w:t>
      </w:r>
      <w:r w:rsidR="003E6519">
        <w:t>gebeurt</w:t>
      </w:r>
      <w:r w:rsidR="002E73A6">
        <w:t xml:space="preserve"> noteer ik dat. Dat doe ik samen met lente aan van onze dag. Nadat wij dat hebben gedaan gaan we even langs onze stagebegeleiders en bespreken we even alles. Som</w:t>
      </w:r>
      <w:r w:rsidR="008A22FB">
        <w:t xml:space="preserve">mige dagen heb ik wel minder te vertellen, omdat er eigenlijk niks bijzonders is gebeurd. Ik heb paar voorbeelden hier onder </w:t>
      </w:r>
    </w:p>
    <w:p w14:paraId="3AEEB22F" w14:textId="77777777" w:rsidR="00EE54C5" w:rsidRPr="00F062C9" w:rsidRDefault="00EE54C5" w:rsidP="00EE54C5">
      <w:pPr>
        <w:rPr>
          <w:rFonts w:ascii="Arial" w:hAnsi="Arial" w:cs="Arial"/>
          <w:sz w:val="24"/>
          <w:szCs w:val="24"/>
        </w:rPr>
      </w:pPr>
      <w:r w:rsidRPr="00F062C9">
        <w:rPr>
          <w:rFonts w:ascii="Arial" w:hAnsi="Arial" w:cs="Arial"/>
          <w:sz w:val="24"/>
          <w:szCs w:val="24"/>
        </w:rPr>
        <w:t>Dag rapportage dinsdag 16-3-2021:</w:t>
      </w:r>
    </w:p>
    <w:p w14:paraId="72369714" w14:textId="733D32E5" w:rsidR="00EE54C5" w:rsidRPr="00F062C9" w:rsidRDefault="003E6519" w:rsidP="00EE54C5">
      <w:pPr>
        <w:pStyle w:val="Lijstalinea"/>
        <w:numPr>
          <w:ilvl w:val="0"/>
          <w:numId w:val="17"/>
        </w:numPr>
        <w:spacing w:before="0" w:after="160" w:line="259" w:lineRule="auto"/>
        <w:rPr>
          <w:rFonts w:ascii="Arial" w:hAnsi="Arial" w:cs="Arial"/>
          <w:sz w:val="24"/>
          <w:szCs w:val="24"/>
        </w:rPr>
      </w:pPr>
      <w:r>
        <w:rPr>
          <w:rFonts w:ascii="Arial" w:hAnsi="Arial" w:cs="Arial"/>
          <w:sz w:val="24"/>
          <w:szCs w:val="24"/>
        </w:rPr>
        <w:t>Ik</w:t>
      </w:r>
      <w:r w:rsidR="00EE54C5">
        <w:rPr>
          <w:rFonts w:ascii="Arial" w:hAnsi="Arial" w:cs="Arial"/>
          <w:sz w:val="24"/>
          <w:szCs w:val="24"/>
        </w:rPr>
        <w:t xml:space="preserve"> heb </w:t>
      </w:r>
      <w:r w:rsidR="00EE54C5" w:rsidRPr="00F062C9">
        <w:rPr>
          <w:rFonts w:ascii="Arial" w:hAnsi="Arial" w:cs="Arial"/>
          <w:sz w:val="24"/>
          <w:szCs w:val="24"/>
        </w:rPr>
        <w:t>Geluncht met L</w:t>
      </w:r>
      <w:r w:rsidR="009702C7">
        <w:rPr>
          <w:rFonts w:ascii="Arial" w:hAnsi="Arial" w:cs="Arial"/>
          <w:sz w:val="24"/>
          <w:szCs w:val="24"/>
        </w:rPr>
        <w:t>H</w:t>
      </w:r>
      <w:r w:rsidR="00EE54C5" w:rsidRPr="00F062C9">
        <w:rPr>
          <w:rFonts w:ascii="Arial" w:hAnsi="Arial" w:cs="Arial"/>
          <w:sz w:val="24"/>
          <w:szCs w:val="24"/>
        </w:rPr>
        <w:t xml:space="preserve"> en L</w:t>
      </w:r>
      <w:r w:rsidR="009702C7">
        <w:rPr>
          <w:rFonts w:ascii="Arial" w:hAnsi="Arial" w:cs="Arial"/>
          <w:sz w:val="24"/>
          <w:szCs w:val="24"/>
        </w:rPr>
        <w:t>S</w:t>
      </w:r>
    </w:p>
    <w:p w14:paraId="70BE9AC1" w14:textId="4E1BB2BD"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Lente en Iman hebben een gesprek gehad met L</w:t>
      </w:r>
      <w:r w:rsidR="009702C7">
        <w:rPr>
          <w:rFonts w:ascii="Arial" w:hAnsi="Arial" w:cs="Arial"/>
          <w:sz w:val="24"/>
          <w:szCs w:val="24"/>
        </w:rPr>
        <w:t>H</w:t>
      </w:r>
      <w:r w:rsidRPr="00F062C9">
        <w:rPr>
          <w:rFonts w:ascii="Arial" w:hAnsi="Arial" w:cs="Arial"/>
          <w:sz w:val="24"/>
          <w:szCs w:val="24"/>
        </w:rPr>
        <w:t xml:space="preserve">over de situatie met </w:t>
      </w:r>
      <w:r w:rsidR="009702C7">
        <w:rPr>
          <w:rFonts w:ascii="Arial" w:hAnsi="Arial" w:cs="Arial"/>
          <w:sz w:val="24"/>
          <w:szCs w:val="24"/>
        </w:rPr>
        <w:t>der vriend</w:t>
      </w:r>
      <w:r w:rsidRPr="00F062C9">
        <w:rPr>
          <w:rFonts w:ascii="Arial" w:hAnsi="Arial" w:cs="Arial"/>
          <w:sz w:val="24"/>
          <w:szCs w:val="24"/>
        </w:rPr>
        <w:t xml:space="preserve"> ze raakte naar ons idee een beetje geïrriteerd. Ze was standvastig over haar mening.</w:t>
      </w:r>
    </w:p>
    <w:p w14:paraId="5B43DC24" w14:textId="54C90AEB"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 xml:space="preserve">Ze raakte geïrriteerd nadat wij aangaven dat ze naar de meidenclub moest gaan zonder </w:t>
      </w:r>
      <w:r w:rsidR="009702C7">
        <w:rPr>
          <w:rFonts w:ascii="Arial" w:hAnsi="Arial" w:cs="Arial"/>
          <w:sz w:val="24"/>
          <w:szCs w:val="24"/>
        </w:rPr>
        <w:t>vriendin.</w:t>
      </w:r>
      <w:r w:rsidRPr="00F062C9">
        <w:rPr>
          <w:rFonts w:ascii="Arial" w:hAnsi="Arial" w:cs="Arial"/>
          <w:sz w:val="24"/>
          <w:szCs w:val="24"/>
        </w:rPr>
        <w:t xml:space="preserve"> </w:t>
      </w:r>
      <w:r w:rsidR="003E6519">
        <w:rPr>
          <w:rFonts w:ascii="Arial" w:hAnsi="Arial" w:cs="Arial"/>
          <w:sz w:val="24"/>
          <w:szCs w:val="24"/>
        </w:rPr>
        <w:t>Vriendin</w:t>
      </w:r>
      <w:r w:rsidRPr="00F062C9">
        <w:rPr>
          <w:rFonts w:ascii="Arial" w:hAnsi="Arial" w:cs="Arial"/>
          <w:sz w:val="24"/>
          <w:szCs w:val="24"/>
        </w:rPr>
        <w:t xml:space="preserve"> gaf geen gehoor aan bel of app contact van L</w:t>
      </w:r>
      <w:r w:rsidR="009702C7">
        <w:rPr>
          <w:rFonts w:ascii="Arial" w:hAnsi="Arial" w:cs="Arial"/>
          <w:sz w:val="24"/>
          <w:szCs w:val="24"/>
        </w:rPr>
        <w:t>H</w:t>
      </w:r>
      <w:r w:rsidRPr="00F062C9">
        <w:rPr>
          <w:rFonts w:ascii="Arial" w:hAnsi="Arial" w:cs="Arial"/>
          <w:sz w:val="24"/>
          <w:szCs w:val="24"/>
        </w:rPr>
        <w:t>.</w:t>
      </w:r>
      <w:r w:rsidR="00935F33">
        <w:rPr>
          <w:rFonts w:ascii="Arial" w:hAnsi="Arial" w:cs="Arial"/>
          <w:sz w:val="24"/>
          <w:szCs w:val="24"/>
        </w:rPr>
        <w:t xml:space="preserve"> Iman had gezegd dat ze met de andere dames moest </w:t>
      </w:r>
      <w:r w:rsidR="003E6519">
        <w:rPr>
          <w:rFonts w:ascii="Arial" w:hAnsi="Arial" w:cs="Arial"/>
          <w:sz w:val="24"/>
          <w:szCs w:val="24"/>
        </w:rPr>
        <w:t>meefietsen</w:t>
      </w:r>
      <w:r w:rsidR="00935F33">
        <w:rPr>
          <w:rFonts w:ascii="Arial" w:hAnsi="Arial" w:cs="Arial"/>
          <w:sz w:val="24"/>
          <w:szCs w:val="24"/>
        </w:rPr>
        <w:t>, want anders zou ze te laat komen</w:t>
      </w:r>
    </w:p>
    <w:p w14:paraId="382E5C72" w14:textId="77777777" w:rsidR="00EE54C5" w:rsidRPr="00F062C9" w:rsidRDefault="00EE54C5" w:rsidP="00EE54C5">
      <w:pPr>
        <w:rPr>
          <w:rFonts w:ascii="Arial" w:hAnsi="Arial" w:cs="Arial"/>
          <w:sz w:val="24"/>
          <w:szCs w:val="24"/>
        </w:rPr>
      </w:pPr>
      <w:r w:rsidRPr="00F062C9">
        <w:rPr>
          <w:rFonts w:ascii="Arial" w:hAnsi="Arial" w:cs="Arial"/>
          <w:sz w:val="24"/>
          <w:szCs w:val="24"/>
        </w:rPr>
        <w:t>Dag rapportage maandag 22-3-2021</w:t>
      </w:r>
    </w:p>
    <w:p w14:paraId="659D4F7D" w14:textId="27201F12"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F</w:t>
      </w:r>
      <w:r w:rsidR="009A69C1">
        <w:rPr>
          <w:rFonts w:ascii="Arial" w:hAnsi="Arial" w:cs="Arial"/>
          <w:sz w:val="24"/>
          <w:szCs w:val="24"/>
        </w:rPr>
        <w:t xml:space="preserve">S </w:t>
      </w:r>
      <w:r w:rsidRPr="00F062C9">
        <w:rPr>
          <w:rFonts w:ascii="Arial" w:hAnsi="Arial" w:cs="Arial"/>
          <w:sz w:val="24"/>
          <w:szCs w:val="24"/>
        </w:rPr>
        <w:t>vertelde dat ze slecht geslapen heeft en dat dat vaker voorkomt.</w:t>
      </w:r>
    </w:p>
    <w:p w14:paraId="04103F14" w14:textId="16344349"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Iman had een gesprek met L</w:t>
      </w:r>
      <w:r w:rsidR="009A69C1">
        <w:rPr>
          <w:rFonts w:ascii="Arial" w:hAnsi="Arial" w:cs="Arial"/>
          <w:sz w:val="24"/>
          <w:szCs w:val="24"/>
        </w:rPr>
        <w:t>S</w:t>
      </w:r>
      <w:r w:rsidRPr="00F062C9">
        <w:rPr>
          <w:rFonts w:ascii="Arial" w:hAnsi="Arial" w:cs="Arial"/>
          <w:sz w:val="24"/>
          <w:szCs w:val="24"/>
        </w:rPr>
        <w:t xml:space="preserve"> over de was en hij raakte best geïrriteerd. L</w:t>
      </w:r>
      <w:r w:rsidR="009A69C1">
        <w:rPr>
          <w:rFonts w:ascii="Arial" w:hAnsi="Arial" w:cs="Arial"/>
          <w:sz w:val="24"/>
          <w:szCs w:val="24"/>
        </w:rPr>
        <w:t xml:space="preserve">S </w:t>
      </w:r>
      <w:r w:rsidRPr="00F062C9">
        <w:rPr>
          <w:rFonts w:ascii="Arial" w:hAnsi="Arial" w:cs="Arial"/>
          <w:sz w:val="24"/>
          <w:szCs w:val="24"/>
        </w:rPr>
        <w:t xml:space="preserve">had geen hulp nodig volgens hem. Iman heeft hem later op de dag apart genomen en gevraagd waarom hij zo straks fel reageerde. Na een lang gesprek stelde hij </w:t>
      </w:r>
      <w:r w:rsidR="003E6519" w:rsidRPr="00F062C9">
        <w:rPr>
          <w:rFonts w:ascii="Arial" w:hAnsi="Arial" w:cs="Arial"/>
          <w:sz w:val="24"/>
          <w:szCs w:val="24"/>
        </w:rPr>
        <w:t>zichzelf</w:t>
      </w:r>
      <w:r w:rsidRPr="00F062C9">
        <w:rPr>
          <w:rFonts w:ascii="Arial" w:hAnsi="Arial" w:cs="Arial"/>
          <w:sz w:val="24"/>
          <w:szCs w:val="24"/>
        </w:rPr>
        <w:t xml:space="preserve"> open en zijn we uiteindelijk tot de conclusie gekomen dat we vanaf volgende week na zijn taken even gaan kijken bij de was.</w:t>
      </w:r>
    </w:p>
    <w:p w14:paraId="7E509C08" w14:textId="7D716E80"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Iman en L</w:t>
      </w:r>
      <w:r w:rsidR="009A69C1">
        <w:rPr>
          <w:rFonts w:ascii="Arial" w:hAnsi="Arial" w:cs="Arial"/>
          <w:sz w:val="24"/>
          <w:szCs w:val="24"/>
        </w:rPr>
        <w:t xml:space="preserve">H </w:t>
      </w:r>
      <w:r w:rsidRPr="00F062C9">
        <w:rPr>
          <w:rFonts w:ascii="Arial" w:hAnsi="Arial" w:cs="Arial"/>
          <w:sz w:val="24"/>
          <w:szCs w:val="24"/>
        </w:rPr>
        <w:t xml:space="preserve">hebben samen gebakken. Er was niks bijzonders gebeurd </w:t>
      </w:r>
    </w:p>
    <w:p w14:paraId="7B6B5E89" w14:textId="36F0BEF6" w:rsidR="009A69C1" w:rsidRPr="00A90595"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L</w:t>
      </w:r>
      <w:r w:rsidR="009A69C1">
        <w:rPr>
          <w:rFonts w:ascii="Arial" w:hAnsi="Arial" w:cs="Arial"/>
          <w:sz w:val="24"/>
          <w:szCs w:val="24"/>
        </w:rPr>
        <w:t>H h</w:t>
      </w:r>
      <w:r w:rsidRPr="00F062C9">
        <w:rPr>
          <w:rFonts w:ascii="Arial" w:hAnsi="Arial" w:cs="Arial"/>
          <w:sz w:val="24"/>
          <w:szCs w:val="24"/>
        </w:rPr>
        <w:t>eeft niets gevraagd over de twee meisjes.</w:t>
      </w:r>
    </w:p>
    <w:p w14:paraId="2B66A929" w14:textId="611699AA" w:rsidR="00EE54C5" w:rsidRPr="00F062C9" w:rsidRDefault="00EE54C5" w:rsidP="00EE54C5">
      <w:pPr>
        <w:rPr>
          <w:rFonts w:ascii="Arial" w:hAnsi="Arial" w:cs="Arial"/>
          <w:sz w:val="24"/>
          <w:szCs w:val="24"/>
        </w:rPr>
      </w:pPr>
      <w:r w:rsidRPr="00F062C9">
        <w:rPr>
          <w:rFonts w:ascii="Arial" w:hAnsi="Arial" w:cs="Arial"/>
          <w:sz w:val="24"/>
          <w:szCs w:val="24"/>
        </w:rPr>
        <w:t>Dag rapportage 23-3-2021</w:t>
      </w:r>
    </w:p>
    <w:p w14:paraId="1A5432B8" w14:textId="31B9B7C7"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Iman was met L</w:t>
      </w:r>
      <w:r w:rsidR="009A69C1">
        <w:rPr>
          <w:rFonts w:ascii="Arial" w:hAnsi="Arial" w:cs="Arial"/>
          <w:sz w:val="24"/>
          <w:szCs w:val="24"/>
        </w:rPr>
        <w:t xml:space="preserve">H </w:t>
      </w:r>
      <w:r w:rsidRPr="00F062C9">
        <w:rPr>
          <w:rFonts w:ascii="Arial" w:hAnsi="Arial" w:cs="Arial"/>
          <w:sz w:val="24"/>
          <w:szCs w:val="24"/>
        </w:rPr>
        <w:t xml:space="preserve">aan het kletsen over waar ze allemaal heeft gewoond en waarom ze weg is gegaan. Iman was erg geïnteresseerd. </w:t>
      </w:r>
    </w:p>
    <w:p w14:paraId="2B2A6B27" w14:textId="2A63EE4E"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L</w:t>
      </w:r>
      <w:r w:rsidR="009A69C1">
        <w:rPr>
          <w:rFonts w:ascii="Arial" w:hAnsi="Arial" w:cs="Arial"/>
          <w:sz w:val="24"/>
          <w:szCs w:val="24"/>
        </w:rPr>
        <w:t xml:space="preserve">S </w:t>
      </w:r>
      <w:r w:rsidRPr="00F062C9">
        <w:rPr>
          <w:rFonts w:ascii="Arial" w:hAnsi="Arial" w:cs="Arial"/>
          <w:sz w:val="24"/>
          <w:szCs w:val="24"/>
        </w:rPr>
        <w:t>was vandaag iets minder geïrriteerd dan gister</w:t>
      </w:r>
    </w:p>
    <w:p w14:paraId="155D7463" w14:textId="77777777" w:rsidR="00EE54C5" w:rsidRPr="00F062C9" w:rsidRDefault="00EE54C5" w:rsidP="00EE54C5">
      <w:pPr>
        <w:rPr>
          <w:rFonts w:ascii="Arial" w:hAnsi="Arial" w:cs="Arial"/>
          <w:sz w:val="24"/>
          <w:szCs w:val="24"/>
        </w:rPr>
      </w:pPr>
      <w:r w:rsidRPr="00F062C9">
        <w:rPr>
          <w:rFonts w:ascii="Arial" w:hAnsi="Arial" w:cs="Arial"/>
          <w:sz w:val="24"/>
          <w:szCs w:val="24"/>
        </w:rPr>
        <w:t>Dag rapportage 29-3-2021</w:t>
      </w:r>
    </w:p>
    <w:p w14:paraId="3D46BCCD" w14:textId="77777777" w:rsidR="00EE54C5" w:rsidRPr="00F062C9" w:rsidRDefault="00EE54C5" w:rsidP="00EE54C5">
      <w:pPr>
        <w:pStyle w:val="Lijstalinea"/>
        <w:rPr>
          <w:rFonts w:ascii="Arial" w:hAnsi="Arial" w:cs="Arial"/>
          <w:sz w:val="24"/>
          <w:szCs w:val="24"/>
        </w:rPr>
      </w:pPr>
    </w:p>
    <w:p w14:paraId="5DC5DF36" w14:textId="194D0A63"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Was met L</w:t>
      </w:r>
      <w:r w:rsidR="009A69C1">
        <w:rPr>
          <w:rFonts w:ascii="Arial" w:hAnsi="Arial" w:cs="Arial"/>
          <w:sz w:val="24"/>
          <w:szCs w:val="24"/>
        </w:rPr>
        <w:t xml:space="preserve">S </w:t>
      </w:r>
      <w:r w:rsidRPr="00F062C9">
        <w:rPr>
          <w:rFonts w:ascii="Arial" w:hAnsi="Arial" w:cs="Arial"/>
          <w:sz w:val="24"/>
          <w:szCs w:val="24"/>
        </w:rPr>
        <w:t>ging goed. Hij kwam uit zichzelf naar Iman toe.</w:t>
      </w:r>
    </w:p>
    <w:p w14:paraId="0B10F330" w14:textId="678FAA2B"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Er was in de middag een kleine discussie tussen L</w:t>
      </w:r>
      <w:r w:rsidR="009A69C1">
        <w:rPr>
          <w:rFonts w:ascii="Arial" w:hAnsi="Arial" w:cs="Arial"/>
          <w:sz w:val="24"/>
          <w:szCs w:val="24"/>
        </w:rPr>
        <w:t>S</w:t>
      </w:r>
      <w:r w:rsidRPr="00F062C9">
        <w:rPr>
          <w:rFonts w:ascii="Arial" w:hAnsi="Arial" w:cs="Arial"/>
          <w:sz w:val="24"/>
          <w:szCs w:val="24"/>
        </w:rPr>
        <w:t xml:space="preserve"> en M</w:t>
      </w:r>
      <w:r w:rsidR="0008432C">
        <w:rPr>
          <w:rFonts w:ascii="Arial" w:hAnsi="Arial" w:cs="Arial"/>
          <w:sz w:val="24"/>
          <w:szCs w:val="24"/>
        </w:rPr>
        <w:t>V</w:t>
      </w:r>
      <w:r w:rsidRPr="00F062C9">
        <w:rPr>
          <w:rFonts w:ascii="Arial" w:hAnsi="Arial" w:cs="Arial"/>
          <w:sz w:val="24"/>
          <w:szCs w:val="24"/>
        </w:rPr>
        <w:t>.</w:t>
      </w:r>
    </w:p>
    <w:p w14:paraId="643CD598" w14:textId="223F76BF"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We</w:t>
      </w:r>
      <w:r w:rsidR="00935F33">
        <w:rPr>
          <w:rFonts w:ascii="Arial" w:hAnsi="Arial" w:cs="Arial"/>
          <w:sz w:val="24"/>
          <w:szCs w:val="24"/>
        </w:rPr>
        <w:t xml:space="preserve"> (ik en lente)</w:t>
      </w:r>
      <w:r w:rsidRPr="00F062C9">
        <w:rPr>
          <w:rFonts w:ascii="Arial" w:hAnsi="Arial" w:cs="Arial"/>
          <w:sz w:val="24"/>
          <w:szCs w:val="24"/>
        </w:rPr>
        <w:t xml:space="preserve"> hebben een ontzettend leuk gesprek gehad met Frederique over de corona crisis. We merken dat ze steeds vaker wat naar ons toetrekt.</w:t>
      </w:r>
    </w:p>
    <w:p w14:paraId="236477C9" w14:textId="77777777" w:rsidR="00EE54C5" w:rsidRDefault="00EE54C5" w:rsidP="006B02E6"/>
    <w:p w14:paraId="12BEF0A9" w14:textId="617C052E" w:rsidR="00F04B45" w:rsidRDefault="00F04B45" w:rsidP="00F04B45"/>
    <w:sectPr w:rsidR="00F04B45" w:rsidSect="0089714F">
      <w:footerReference w:type="default" r:id="rId12"/>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2CA7" w14:textId="77777777" w:rsidR="007C726E" w:rsidRDefault="007C726E" w:rsidP="00C6554A">
      <w:pPr>
        <w:spacing w:before="0" w:after="0" w:line="240" w:lineRule="auto"/>
      </w:pPr>
      <w:r>
        <w:separator/>
      </w:r>
    </w:p>
  </w:endnote>
  <w:endnote w:type="continuationSeparator" w:id="0">
    <w:p w14:paraId="334E1282" w14:textId="77777777" w:rsidR="007C726E" w:rsidRDefault="007C726E"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002A" w14:textId="77777777" w:rsidR="002163EE" w:rsidRDefault="00ED7C44">
    <w:pPr>
      <w:pStyle w:val="Voettekst"/>
    </w:pPr>
    <w:r>
      <w:rPr>
        <w:lang w:bidi="nl-NL"/>
      </w:rPr>
      <w:t xml:space="preserve">Pagina </w:t>
    </w:r>
    <w:r>
      <w:rPr>
        <w:lang w:bidi="nl-NL"/>
      </w:rPr>
      <w:fldChar w:fldCharType="begin"/>
    </w:r>
    <w:r>
      <w:rPr>
        <w:lang w:bidi="nl-NL"/>
      </w:rPr>
      <w:instrText xml:space="preserve"> PAGE  \* Arabic  \* MERGEFORMAT </w:instrText>
    </w:r>
    <w:r>
      <w:rPr>
        <w:lang w:bidi="nl-NL"/>
      </w:rPr>
      <w:fldChar w:fldCharType="separate"/>
    </w:r>
    <w:r w:rsidR="0089714F">
      <w:rPr>
        <w:noProof/>
        <w:lang w:bidi="nl-NL"/>
      </w:rPr>
      <w:t>1</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1A24" w14:textId="77777777" w:rsidR="007C726E" w:rsidRDefault="007C726E" w:rsidP="00C6554A">
      <w:pPr>
        <w:spacing w:before="0" w:after="0" w:line="240" w:lineRule="auto"/>
      </w:pPr>
      <w:r>
        <w:separator/>
      </w:r>
    </w:p>
  </w:footnote>
  <w:footnote w:type="continuationSeparator" w:id="0">
    <w:p w14:paraId="1D4D3633" w14:textId="77777777" w:rsidR="007C726E" w:rsidRDefault="007C726E"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jstopsomteken"/>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936D55"/>
    <w:multiLevelType w:val="hybridMultilevel"/>
    <w:tmpl w:val="AEC8C0D0"/>
    <w:lvl w:ilvl="0" w:tplc="97809CA4">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AAB4CB3"/>
    <w:multiLevelType w:val="hybridMultilevel"/>
    <w:tmpl w:val="5170C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45"/>
    <w:rsid w:val="00041119"/>
    <w:rsid w:val="0008432C"/>
    <w:rsid w:val="001325D5"/>
    <w:rsid w:val="00136445"/>
    <w:rsid w:val="001C22BA"/>
    <w:rsid w:val="002039AC"/>
    <w:rsid w:val="002554CD"/>
    <w:rsid w:val="00255B44"/>
    <w:rsid w:val="00293B83"/>
    <w:rsid w:val="00296C2F"/>
    <w:rsid w:val="002B4294"/>
    <w:rsid w:val="002E50A2"/>
    <w:rsid w:val="002E73A6"/>
    <w:rsid w:val="00333D0D"/>
    <w:rsid w:val="00345942"/>
    <w:rsid w:val="003C5C00"/>
    <w:rsid w:val="003E6519"/>
    <w:rsid w:val="00485BC0"/>
    <w:rsid w:val="004A0D54"/>
    <w:rsid w:val="004C049F"/>
    <w:rsid w:val="004C52C8"/>
    <w:rsid w:val="004E0D51"/>
    <w:rsid w:val="004F6D57"/>
    <w:rsid w:val="005000E2"/>
    <w:rsid w:val="005110E7"/>
    <w:rsid w:val="00565E6B"/>
    <w:rsid w:val="00577BA6"/>
    <w:rsid w:val="00584905"/>
    <w:rsid w:val="00584E42"/>
    <w:rsid w:val="005D03E4"/>
    <w:rsid w:val="005E0D69"/>
    <w:rsid w:val="006519E3"/>
    <w:rsid w:val="00671D77"/>
    <w:rsid w:val="006A3CE7"/>
    <w:rsid w:val="006B02E6"/>
    <w:rsid w:val="00724775"/>
    <w:rsid w:val="0077637B"/>
    <w:rsid w:val="00796335"/>
    <w:rsid w:val="007C726E"/>
    <w:rsid w:val="007D55CF"/>
    <w:rsid w:val="007F02AD"/>
    <w:rsid w:val="00833594"/>
    <w:rsid w:val="00857B18"/>
    <w:rsid w:val="0089714F"/>
    <w:rsid w:val="008A22FB"/>
    <w:rsid w:val="008A7759"/>
    <w:rsid w:val="008B262D"/>
    <w:rsid w:val="008C2647"/>
    <w:rsid w:val="008D5D99"/>
    <w:rsid w:val="00935F33"/>
    <w:rsid w:val="009702C7"/>
    <w:rsid w:val="00972707"/>
    <w:rsid w:val="00996230"/>
    <w:rsid w:val="009A69C1"/>
    <w:rsid w:val="009C4795"/>
    <w:rsid w:val="00A30BED"/>
    <w:rsid w:val="00A90595"/>
    <w:rsid w:val="00AA2096"/>
    <w:rsid w:val="00AE38C8"/>
    <w:rsid w:val="00B34CA0"/>
    <w:rsid w:val="00B748CC"/>
    <w:rsid w:val="00B808D1"/>
    <w:rsid w:val="00B94B3D"/>
    <w:rsid w:val="00BD05B2"/>
    <w:rsid w:val="00BF68C5"/>
    <w:rsid w:val="00C10320"/>
    <w:rsid w:val="00C6554A"/>
    <w:rsid w:val="00CA496B"/>
    <w:rsid w:val="00CA6E4E"/>
    <w:rsid w:val="00CB0B4C"/>
    <w:rsid w:val="00CC43FD"/>
    <w:rsid w:val="00CF135B"/>
    <w:rsid w:val="00CF2E82"/>
    <w:rsid w:val="00DE0D58"/>
    <w:rsid w:val="00DE530E"/>
    <w:rsid w:val="00DF763F"/>
    <w:rsid w:val="00E141E4"/>
    <w:rsid w:val="00E20296"/>
    <w:rsid w:val="00E214A6"/>
    <w:rsid w:val="00E7141E"/>
    <w:rsid w:val="00E72AFB"/>
    <w:rsid w:val="00E95FA8"/>
    <w:rsid w:val="00ED7C44"/>
    <w:rsid w:val="00EE54C5"/>
    <w:rsid w:val="00F04B45"/>
    <w:rsid w:val="00F249F7"/>
    <w:rsid w:val="00F506A3"/>
    <w:rsid w:val="00F56C40"/>
    <w:rsid w:val="00FC5584"/>
    <w:rsid w:val="00FC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A0F9D"/>
  <w15:chartTrackingRefBased/>
  <w15:docId w15:val="{B5E5A4D0-0557-4086-AF24-C6E942DE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nl-NL"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E82"/>
  </w:style>
  <w:style w:type="paragraph" w:styleId="Kop1">
    <w:name w:val="heading 1"/>
    <w:basedOn w:val="Standaard"/>
    <w:next w:val="Standaard"/>
    <w:link w:val="Kop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Kop2">
    <w:name w:val="heading 2"/>
    <w:basedOn w:val="Standaard"/>
    <w:next w:val="Standaard"/>
    <w:link w:val="Kop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Kop3">
    <w:name w:val="heading 3"/>
    <w:basedOn w:val="Standaard"/>
    <w:next w:val="Standaard"/>
    <w:link w:val="Kop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Kop6">
    <w:name w:val="heading 6"/>
    <w:basedOn w:val="Standaard"/>
    <w:next w:val="Standaard"/>
    <w:link w:val="Kop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Kop7">
    <w:name w:val="heading 7"/>
    <w:basedOn w:val="Standaard"/>
    <w:next w:val="Standaard"/>
    <w:link w:val="Kop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Kop8">
    <w:name w:val="heading 8"/>
    <w:basedOn w:val="Standaard"/>
    <w:next w:val="Standaard"/>
    <w:link w:val="Kop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D0D"/>
    <w:rPr>
      <w:rFonts w:asciiTheme="majorHAnsi" w:eastAsiaTheme="majorEastAsia" w:hAnsiTheme="majorHAnsi" w:cstheme="majorBidi"/>
      <w:color w:val="007789" w:themeColor="accent1" w:themeShade="BF"/>
      <w:sz w:val="32"/>
    </w:rPr>
  </w:style>
  <w:style w:type="character" w:customStyle="1" w:styleId="Kop2Char">
    <w:name w:val="Kop 2 Char"/>
    <w:basedOn w:val="Standaardalinea-lettertype"/>
    <w:link w:val="Kop2"/>
    <w:uiPriority w:val="9"/>
    <w:rsid w:val="00333D0D"/>
    <w:rPr>
      <w:rFonts w:asciiTheme="majorHAnsi" w:eastAsiaTheme="majorEastAsia" w:hAnsiTheme="majorHAnsi" w:cstheme="majorBidi"/>
      <w:caps/>
      <w:color w:val="007789" w:themeColor="accent1" w:themeShade="BF"/>
      <w:sz w:val="24"/>
    </w:rPr>
  </w:style>
  <w:style w:type="paragraph" w:customStyle="1" w:styleId="Contactgegevens">
    <w:name w:val="Contactgegevens"/>
    <w:basedOn w:val="Standaard"/>
    <w:uiPriority w:val="4"/>
    <w:qFormat/>
    <w:rsid w:val="00C6554A"/>
    <w:pPr>
      <w:spacing w:before="0" w:after="0"/>
      <w:jc w:val="center"/>
    </w:pPr>
  </w:style>
  <w:style w:type="paragraph" w:styleId="Lijstopsomteken">
    <w:name w:val="List Bullet"/>
    <w:basedOn w:val="Standaard"/>
    <w:uiPriority w:val="10"/>
    <w:unhideWhenUsed/>
    <w:qFormat/>
    <w:rsid w:val="00C6554A"/>
    <w:pPr>
      <w:numPr>
        <w:numId w:val="4"/>
      </w:numPr>
    </w:pPr>
  </w:style>
  <w:style w:type="paragraph" w:styleId="Titel">
    <w:name w:val="Title"/>
    <w:basedOn w:val="Standaard"/>
    <w:link w:val="Tite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2"/>
    <w:rsid w:val="00333D0D"/>
    <w:rPr>
      <w:rFonts w:asciiTheme="majorHAnsi" w:eastAsiaTheme="majorEastAsia" w:hAnsiTheme="majorHAnsi" w:cstheme="majorBidi"/>
      <w:color w:val="007789" w:themeColor="accent1" w:themeShade="BF"/>
      <w:kern w:val="28"/>
      <w:sz w:val="60"/>
    </w:rPr>
  </w:style>
  <w:style w:type="paragraph" w:styleId="Ondertitel">
    <w:name w:val="Subtitle"/>
    <w:basedOn w:val="Standaard"/>
    <w:link w:val="Ondertitel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OndertitelChar">
    <w:name w:val="Ondertitel Char"/>
    <w:basedOn w:val="Standaardalinea-lettertype"/>
    <w:link w:val="Ondertitel"/>
    <w:uiPriority w:val="3"/>
    <w:rsid w:val="00333D0D"/>
    <w:rPr>
      <w:rFonts w:asciiTheme="majorHAnsi" w:eastAsiaTheme="majorEastAsia" w:hAnsiTheme="majorHAnsi" w:cstheme="majorBidi"/>
      <w:caps/>
      <w:sz w:val="26"/>
    </w:rPr>
  </w:style>
  <w:style w:type="paragraph" w:styleId="Voettekst">
    <w:name w:val="footer"/>
    <w:basedOn w:val="Standaard"/>
    <w:link w:val="VoettekstChar"/>
    <w:uiPriority w:val="99"/>
    <w:unhideWhenUsed/>
    <w:rsid w:val="00C6554A"/>
    <w:pPr>
      <w:spacing w:before="0" w:after="0" w:line="240" w:lineRule="auto"/>
      <w:jc w:val="right"/>
    </w:pPr>
    <w:rPr>
      <w:caps/>
    </w:rPr>
  </w:style>
  <w:style w:type="character" w:customStyle="1" w:styleId="VoettekstChar">
    <w:name w:val="Voettekst Char"/>
    <w:basedOn w:val="Standaardalinea-lettertype"/>
    <w:link w:val="Voettekst"/>
    <w:uiPriority w:val="99"/>
    <w:rsid w:val="00C6554A"/>
    <w:rPr>
      <w:caps/>
    </w:rPr>
  </w:style>
  <w:style w:type="paragraph" w:customStyle="1" w:styleId="Foto">
    <w:name w:val="Foto"/>
    <w:basedOn w:val="Standaard"/>
    <w:uiPriority w:val="1"/>
    <w:qFormat/>
    <w:rsid w:val="00C6554A"/>
    <w:pPr>
      <w:spacing w:before="0" w:after="0" w:line="240" w:lineRule="auto"/>
      <w:jc w:val="center"/>
    </w:pPr>
  </w:style>
  <w:style w:type="paragraph" w:styleId="Koptekst">
    <w:name w:val="header"/>
    <w:basedOn w:val="Standaard"/>
    <w:link w:val="KoptekstChar"/>
    <w:uiPriority w:val="99"/>
    <w:unhideWhenUsed/>
    <w:rsid w:val="00C6554A"/>
    <w:pPr>
      <w:spacing w:before="0" w:after="0" w:line="240" w:lineRule="auto"/>
    </w:pPr>
  </w:style>
  <w:style w:type="character" w:customStyle="1" w:styleId="KoptekstChar">
    <w:name w:val="Koptekst Char"/>
    <w:basedOn w:val="Standaardalinea-lettertype"/>
    <w:link w:val="Koptekst"/>
    <w:uiPriority w:val="99"/>
    <w:rsid w:val="00C6554A"/>
    <w:rPr>
      <w:color w:val="595959" w:themeColor="text1" w:themeTint="A6"/>
      <w:sz w:val="20"/>
      <w:szCs w:val="20"/>
      <w:lang w:eastAsia="ja-JP"/>
    </w:rPr>
  </w:style>
  <w:style w:type="paragraph" w:styleId="Lijstnummering">
    <w:name w:val="List Number"/>
    <w:basedOn w:val="Standaard"/>
    <w:uiPriority w:val="11"/>
    <w:unhideWhenUsed/>
    <w:qFormat/>
    <w:rsid w:val="00C6554A"/>
    <w:pPr>
      <w:numPr>
        <w:numId w:val="3"/>
      </w:numPr>
      <w:contextualSpacing/>
    </w:pPr>
  </w:style>
  <w:style w:type="character" w:customStyle="1" w:styleId="Kop3Char">
    <w:name w:val="Kop 3 Char"/>
    <w:basedOn w:val="Standaardalinea-lettertype"/>
    <w:link w:val="Kop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Kop8Char">
    <w:name w:val="Kop 8 Char"/>
    <w:basedOn w:val="Standaardalinea-lettertype"/>
    <w:link w:val="Kop8"/>
    <w:uiPriority w:val="9"/>
    <w:semiHidden/>
    <w:rsid w:val="00C6554A"/>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C6554A"/>
    <w:rPr>
      <w:rFonts w:asciiTheme="majorHAnsi" w:eastAsiaTheme="majorEastAsia" w:hAnsiTheme="majorHAnsi" w:cstheme="majorBidi"/>
      <w:i/>
      <w:iCs/>
      <w:color w:val="272727" w:themeColor="text1" w:themeTint="D8"/>
      <w:szCs w:val="21"/>
    </w:rPr>
  </w:style>
  <w:style w:type="character" w:styleId="Intensievebenadrukking">
    <w:name w:val="Intense Emphasis"/>
    <w:basedOn w:val="Standaardalinea-lettertype"/>
    <w:uiPriority w:val="21"/>
    <w:semiHidden/>
    <w:unhideWhenUsed/>
    <w:qFormat/>
    <w:rsid w:val="00C6554A"/>
    <w:rPr>
      <w:i/>
      <w:iCs/>
      <w:color w:val="007789" w:themeColor="accent1" w:themeShade="BF"/>
    </w:rPr>
  </w:style>
  <w:style w:type="paragraph" w:styleId="Duidelijkcitaat">
    <w:name w:val="Intense Quote"/>
    <w:basedOn w:val="Standaard"/>
    <w:next w:val="Standaard"/>
    <w:link w:val="Duidelijkcitaa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DuidelijkcitaatChar">
    <w:name w:val="Duidelijk citaat Char"/>
    <w:basedOn w:val="Standaardalinea-lettertype"/>
    <w:link w:val="Duidelijkcitaat"/>
    <w:uiPriority w:val="30"/>
    <w:semiHidden/>
    <w:rsid w:val="00C6554A"/>
    <w:rPr>
      <w:i/>
      <w:iCs/>
      <w:color w:val="007789" w:themeColor="accent1" w:themeShade="BF"/>
    </w:rPr>
  </w:style>
  <w:style w:type="character" w:styleId="Intensieveverwijzing">
    <w:name w:val="Intense Reference"/>
    <w:basedOn w:val="Standaardalinea-lettertype"/>
    <w:uiPriority w:val="32"/>
    <w:semiHidden/>
    <w:unhideWhenUsed/>
    <w:qFormat/>
    <w:rsid w:val="00C6554A"/>
    <w:rPr>
      <w:b/>
      <w:bCs/>
      <w:caps w:val="0"/>
      <w:smallCaps/>
      <w:color w:val="007789" w:themeColor="accent1" w:themeShade="BF"/>
      <w:spacing w:val="5"/>
    </w:rPr>
  </w:style>
  <w:style w:type="paragraph" w:styleId="Bijschrift">
    <w:name w:val="caption"/>
    <w:basedOn w:val="Standaard"/>
    <w:next w:val="Standaard"/>
    <w:uiPriority w:val="35"/>
    <w:semiHidden/>
    <w:unhideWhenUsed/>
    <w:qFormat/>
    <w:rsid w:val="00C6554A"/>
    <w:pPr>
      <w:spacing w:before="0" w:line="240" w:lineRule="auto"/>
    </w:pPr>
    <w:rPr>
      <w:i/>
      <w:iCs/>
      <w:color w:val="4E5B6F" w:themeColor="text2"/>
      <w:szCs w:val="18"/>
    </w:rPr>
  </w:style>
  <w:style w:type="paragraph" w:styleId="Ballontekst">
    <w:name w:val="Balloon Text"/>
    <w:basedOn w:val="Standaard"/>
    <w:link w:val="BallontekstChar"/>
    <w:uiPriority w:val="99"/>
    <w:semiHidden/>
    <w:unhideWhenUsed/>
    <w:rsid w:val="00C6554A"/>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6554A"/>
    <w:rPr>
      <w:rFonts w:ascii="Segoe UI" w:hAnsi="Segoe UI" w:cs="Segoe UI"/>
      <w:szCs w:val="18"/>
    </w:rPr>
  </w:style>
  <w:style w:type="paragraph" w:styleId="Bloktekst">
    <w:name w:val="Block Text"/>
    <w:basedOn w:val="Standaard"/>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Plattetekst3">
    <w:name w:val="Body Text 3"/>
    <w:basedOn w:val="Standaard"/>
    <w:link w:val="Plattetekst3Char"/>
    <w:uiPriority w:val="99"/>
    <w:semiHidden/>
    <w:unhideWhenUsed/>
    <w:rsid w:val="00C6554A"/>
    <w:pPr>
      <w:spacing w:after="120"/>
    </w:pPr>
    <w:rPr>
      <w:szCs w:val="16"/>
    </w:rPr>
  </w:style>
  <w:style w:type="character" w:customStyle="1" w:styleId="Plattetekst3Char">
    <w:name w:val="Platte tekst 3 Char"/>
    <w:basedOn w:val="Standaardalinea-lettertype"/>
    <w:link w:val="Plattetekst3"/>
    <w:uiPriority w:val="99"/>
    <w:semiHidden/>
    <w:rsid w:val="00C6554A"/>
    <w:rPr>
      <w:szCs w:val="16"/>
    </w:rPr>
  </w:style>
  <w:style w:type="paragraph" w:styleId="Plattetekstinspringen3">
    <w:name w:val="Body Text Indent 3"/>
    <w:basedOn w:val="Standaard"/>
    <w:link w:val="Plattetekstinspringen3Char"/>
    <w:uiPriority w:val="99"/>
    <w:semiHidden/>
    <w:unhideWhenUsed/>
    <w:rsid w:val="00C6554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C6554A"/>
    <w:rPr>
      <w:szCs w:val="16"/>
    </w:rPr>
  </w:style>
  <w:style w:type="character" w:styleId="Verwijzingopmerking">
    <w:name w:val="annotation reference"/>
    <w:basedOn w:val="Standaardalinea-lettertype"/>
    <w:uiPriority w:val="99"/>
    <w:semiHidden/>
    <w:unhideWhenUsed/>
    <w:rsid w:val="00C6554A"/>
    <w:rPr>
      <w:sz w:val="22"/>
      <w:szCs w:val="16"/>
    </w:rPr>
  </w:style>
  <w:style w:type="paragraph" w:styleId="Tekstopmerking">
    <w:name w:val="annotation text"/>
    <w:basedOn w:val="Standaard"/>
    <w:link w:val="TekstopmerkingChar"/>
    <w:uiPriority w:val="99"/>
    <w:semiHidden/>
    <w:unhideWhenUsed/>
    <w:rsid w:val="00C6554A"/>
    <w:pPr>
      <w:spacing w:line="240" w:lineRule="auto"/>
    </w:pPr>
    <w:rPr>
      <w:szCs w:val="20"/>
    </w:rPr>
  </w:style>
  <w:style w:type="character" w:customStyle="1" w:styleId="TekstopmerkingChar">
    <w:name w:val="Tekst opmerking Char"/>
    <w:basedOn w:val="Standaardalinea-lettertype"/>
    <w:link w:val="Tekstopmerking"/>
    <w:uiPriority w:val="99"/>
    <w:semiHidden/>
    <w:rsid w:val="00C6554A"/>
    <w:rPr>
      <w:szCs w:val="20"/>
    </w:rPr>
  </w:style>
  <w:style w:type="paragraph" w:styleId="Onderwerpvanopmerking">
    <w:name w:val="annotation subject"/>
    <w:basedOn w:val="Tekstopmerking"/>
    <w:next w:val="Tekstopmerking"/>
    <w:link w:val="OnderwerpvanopmerkingChar"/>
    <w:uiPriority w:val="99"/>
    <w:semiHidden/>
    <w:unhideWhenUsed/>
    <w:rsid w:val="00C6554A"/>
    <w:rPr>
      <w:b/>
      <w:bCs/>
    </w:rPr>
  </w:style>
  <w:style w:type="character" w:customStyle="1" w:styleId="OnderwerpvanopmerkingChar">
    <w:name w:val="Onderwerp van opmerking Char"/>
    <w:basedOn w:val="TekstopmerkingChar"/>
    <w:link w:val="Onderwerpvanopmerking"/>
    <w:uiPriority w:val="99"/>
    <w:semiHidden/>
    <w:rsid w:val="00C6554A"/>
    <w:rPr>
      <w:b/>
      <w:bCs/>
      <w:szCs w:val="20"/>
    </w:rPr>
  </w:style>
  <w:style w:type="paragraph" w:styleId="Documentstructuur">
    <w:name w:val="Document Map"/>
    <w:basedOn w:val="Standaard"/>
    <w:link w:val="DocumentstructuurChar"/>
    <w:uiPriority w:val="99"/>
    <w:semiHidden/>
    <w:unhideWhenUsed/>
    <w:rsid w:val="00C6554A"/>
    <w:pPr>
      <w:spacing w:before="0"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C6554A"/>
    <w:rPr>
      <w:rFonts w:ascii="Segoe UI" w:hAnsi="Segoe UI" w:cs="Segoe UI"/>
      <w:szCs w:val="16"/>
    </w:rPr>
  </w:style>
  <w:style w:type="paragraph" w:styleId="Eindnoottekst">
    <w:name w:val="endnote text"/>
    <w:basedOn w:val="Standaard"/>
    <w:link w:val="EindnoottekstChar"/>
    <w:uiPriority w:val="99"/>
    <w:semiHidden/>
    <w:unhideWhenUsed/>
    <w:rsid w:val="00C6554A"/>
    <w:pPr>
      <w:spacing w:before="0" w:after="0" w:line="240" w:lineRule="auto"/>
    </w:pPr>
    <w:rPr>
      <w:szCs w:val="20"/>
    </w:rPr>
  </w:style>
  <w:style w:type="character" w:customStyle="1" w:styleId="EindnoottekstChar">
    <w:name w:val="Eindnoottekst Char"/>
    <w:basedOn w:val="Standaardalinea-lettertype"/>
    <w:link w:val="Eindnoottekst"/>
    <w:uiPriority w:val="99"/>
    <w:semiHidden/>
    <w:rsid w:val="00C6554A"/>
    <w:rPr>
      <w:szCs w:val="20"/>
    </w:rPr>
  </w:style>
  <w:style w:type="paragraph" w:styleId="Afzender">
    <w:name w:val="envelope return"/>
    <w:basedOn w:val="Standaard"/>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C6554A"/>
    <w:rPr>
      <w:color w:val="007789" w:themeColor="accent1" w:themeShade="BF"/>
      <w:u w:val="single"/>
    </w:rPr>
  </w:style>
  <w:style w:type="paragraph" w:styleId="Voetnoottekst">
    <w:name w:val="footnote text"/>
    <w:basedOn w:val="Standaard"/>
    <w:link w:val="VoetnoottekstChar"/>
    <w:uiPriority w:val="99"/>
    <w:semiHidden/>
    <w:unhideWhenUsed/>
    <w:rsid w:val="00C6554A"/>
    <w:pPr>
      <w:spacing w:before="0" w:after="0" w:line="240" w:lineRule="auto"/>
    </w:pPr>
    <w:rPr>
      <w:szCs w:val="20"/>
    </w:rPr>
  </w:style>
  <w:style w:type="character" w:customStyle="1" w:styleId="VoetnoottekstChar">
    <w:name w:val="Voetnoottekst Char"/>
    <w:basedOn w:val="Standaardalinea-lettertype"/>
    <w:link w:val="Voetnoottekst"/>
    <w:uiPriority w:val="99"/>
    <w:semiHidden/>
    <w:rsid w:val="00C6554A"/>
    <w:rPr>
      <w:szCs w:val="20"/>
    </w:rPr>
  </w:style>
  <w:style w:type="character" w:styleId="HTMLCode">
    <w:name w:val="HTML Code"/>
    <w:basedOn w:val="Standaardalinea-lettertype"/>
    <w:uiPriority w:val="99"/>
    <w:semiHidden/>
    <w:unhideWhenUsed/>
    <w:rsid w:val="00C6554A"/>
    <w:rPr>
      <w:rFonts w:ascii="Consolas" w:hAnsi="Consolas"/>
      <w:sz w:val="22"/>
      <w:szCs w:val="20"/>
    </w:rPr>
  </w:style>
  <w:style w:type="character" w:styleId="HTML-toetsenbord">
    <w:name w:val="HTML Keyboard"/>
    <w:basedOn w:val="Standaardalinea-lettertype"/>
    <w:uiPriority w:val="99"/>
    <w:semiHidden/>
    <w:unhideWhenUsed/>
    <w:rsid w:val="00C6554A"/>
    <w:rPr>
      <w:rFonts w:ascii="Consolas" w:hAnsi="Consolas"/>
      <w:sz w:val="22"/>
      <w:szCs w:val="20"/>
    </w:rPr>
  </w:style>
  <w:style w:type="paragraph" w:styleId="HTML-voorafopgemaakt">
    <w:name w:val="HTML Preformatted"/>
    <w:basedOn w:val="Standaard"/>
    <w:link w:val="HTML-voorafopgemaaktChar"/>
    <w:uiPriority w:val="99"/>
    <w:semiHidden/>
    <w:unhideWhenUsed/>
    <w:rsid w:val="00C6554A"/>
    <w:pPr>
      <w:spacing w:before="0"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C6554A"/>
    <w:rPr>
      <w:rFonts w:ascii="Consolas" w:hAnsi="Consolas"/>
      <w:szCs w:val="20"/>
    </w:rPr>
  </w:style>
  <w:style w:type="character" w:styleId="HTML-schrijfmachine">
    <w:name w:val="HTML Typewriter"/>
    <w:basedOn w:val="Standaardalinea-lettertype"/>
    <w:uiPriority w:val="99"/>
    <w:semiHidden/>
    <w:unhideWhenUsed/>
    <w:rsid w:val="00C6554A"/>
    <w:rPr>
      <w:rFonts w:ascii="Consolas" w:hAnsi="Consolas"/>
      <w:sz w:val="22"/>
      <w:szCs w:val="20"/>
    </w:rPr>
  </w:style>
  <w:style w:type="character" w:styleId="Hyperlink">
    <w:name w:val="Hyperlink"/>
    <w:basedOn w:val="Standaardalinea-lettertype"/>
    <w:uiPriority w:val="99"/>
    <w:semiHidden/>
    <w:unhideWhenUsed/>
    <w:rsid w:val="00C6554A"/>
    <w:rPr>
      <w:color w:val="835D00" w:themeColor="accent3" w:themeShade="80"/>
      <w:u w:val="single"/>
    </w:rPr>
  </w:style>
  <w:style w:type="paragraph" w:styleId="Macrotekst">
    <w:name w:val="macro"/>
    <w:link w:val="Macroteks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C6554A"/>
    <w:rPr>
      <w:rFonts w:ascii="Consolas" w:hAnsi="Consolas"/>
      <w:szCs w:val="20"/>
    </w:rPr>
  </w:style>
  <w:style w:type="character" w:styleId="Tekstvantijdelijkeaanduiding">
    <w:name w:val="Placeholder Text"/>
    <w:basedOn w:val="Standaardalinea-lettertype"/>
    <w:uiPriority w:val="99"/>
    <w:semiHidden/>
    <w:rsid w:val="00C6554A"/>
    <w:rPr>
      <w:color w:val="595959" w:themeColor="text1" w:themeTint="A6"/>
    </w:rPr>
  </w:style>
  <w:style w:type="paragraph" w:styleId="Tekstzonderopmaak">
    <w:name w:val="Plain Text"/>
    <w:basedOn w:val="Standaard"/>
    <w:link w:val="TekstzonderopmaakChar"/>
    <w:uiPriority w:val="99"/>
    <w:semiHidden/>
    <w:unhideWhenUsed/>
    <w:rsid w:val="00C6554A"/>
    <w:pPr>
      <w:spacing w:before="0"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C6554A"/>
    <w:rPr>
      <w:rFonts w:ascii="Consolas" w:hAnsi="Consolas"/>
      <w:szCs w:val="21"/>
    </w:rPr>
  </w:style>
  <w:style w:type="character" w:customStyle="1" w:styleId="Kop7Char">
    <w:name w:val="Kop 7 Char"/>
    <w:basedOn w:val="Standaardalinea-lettertype"/>
    <w:link w:val="Kop7"/>
    <w:uiPriority w:val="9"/>
    <w:semiHidden/>
    <w:rsid w:val="002554CD"/>
    <w:rPr>
      <w:rFonts w:asciiTheme="majorHAnsi" w:eastAsiaTheme="majorEastAsia" w:hAnsiTheme="majorHAnsi" w:cstheme="majorBidi"/>
      <w:i/>
      <w:iCs/>
      <w:color w:val="004F5B" w:themeColor="accent1" w:themeShade="7F"/>
    </w:rPr>
  </w:style>
  <w:style w:type="character" w:customStyle="1" w:styleId="Kop6Char">
    <w:name w:val="Kop 6 Char"/>
    <w:basedOn w:val="Standaardalinea-lettertype"/>
    <w:link w:val="Kop6"/>
    <w:uiPriority w:val="9"/>
    <w:semiHidden/>
    <w:rsid w:val="002554CD"/>
    <w:rPr>
      <w:rFonts w:asciiTheme="majorHAnsi" w:eastAsiaTheme="majorEastAsia" w:hAnsiTheme="majorHAnsi" w:cstheme="majorBidi"/>
      <w:color w:val="004F5B" w:themeColor="accent1" w:themeShade="7F"/>
    </w:rPr>
  </w:style>
  <w:style w:type="paragraph" w:styleId="Kopvaninhoudsopgave">
    <w:name w:val="TOC Heading"/>
    <w:basedOn w:val="Kop1"/>
    <w:next w:val="Standaard"/>
    <w:uiPriority w:val="39"/>
    <w:unhideWhenUsed/>
    <w:qFormat/>
    <w:rsid w:val="00F04B45"/>
    <w:pPr>
      <w:spacing w:before="240" w:after="0" w:line="259" w:lineRule="auto"/>
      <w:contextualSpacing w:val="0"/>
      <w:outlineLvl w:val="9"/>
    </w:pPr>
    <w:rPr>
      <w:szCs w:val="32"/>
      <w:lang w:eastAsia="nl-NL"/>
    </w:rPr>
  </w:style>
  <w:style w:type="paragraph" w:styleId="Inhopg2">
    <w:name w:val="toc 2"/>
    <w:basedOn w:val="Standaard"/>
    <w:next w:val="Standaard"/>
    <w:autoRedefine/>
    <w:uiPriority w:val="39"/>
    <w:unhideWhenUsed/>
    <w:rsid w:val="00F04B45"/>
    <w:pPr>
      <w:spacing w:before="0" w:after="100" w:line="259" w:lineRule="auto"/>
      <w:ind w:left="220"/>
    </w:pPr>
    <w:rPr>
      <w:rFonts w:eastAsiaTheme="minorEastAsia" w:cs="Times New Roman"/>
      <w:color w:val="auto"/>
      <w:lang w:eastAsia="nl-NL"/>
    </w:rPr>
  </w:style>
  <w:style w:type="paragraph" w:styleId="Inhopg1">
    <w:name w:val="toc 1"/>
    <w:basedOn w:val="Standaard"/>
    <w:next w:val="Standaard"/>
    <w:autoRedefine/>
    <w:uiPriority w:val="39"/>
    <w:unhideWhenUsed/>
    <w:rsid w:val="00F04B45"/>
    <w:pPr>
      <w:spacing w:before="0" w:after="100" w:line="259" w:lineRule="auto"/>
    </w:pPr>
    <w:rPr>
      <w:rFonts w:eastAsiaTheme="minorEastAsia" w:cs="Times New Roman"/>
      <w:color w:val="auto"/>
      <w:lang w:eastAsia="nl-NL"/>
    </w:rPr>
  </w:style>
  <w:style w:type="paragraph" w:styleId="Inhopg3">
    <w:name w:val="toc 3"/>
    <w:basedOn w:val="Standaard"/>
    <w:next w:val="Standaard"/>
    <w:autoRedefine/>
    <w:uiPriority w:val="39"/>
    <w:unhideWhenUsed/>
    <w:rsid w:val="00F04B45"/>
    <w:pPr>
      <w:spacing w:before="0" w:after="100" w:line="259" w:lineRule="auto"/>
      <w:ind w:left="440"/>
    </w:pPr>
    <w:rPr>
      <w:rFonts w:eastAsiaTheme="minorEastAsia" w:cs="Times New Roman"/>
      <w:color w:val="auto"/>
      <w:lang w:eastAsia="nl-NL"/>
    </w:rPr>
  </w:style>
  <w:style w:type="paragraph" w:styleId="Lijstalinea">
    <w:name w:val="List Paragraph"/>
    <w:basedOn w:val="Standaard"/>
    <w:uiPriority w:val="34"/>
    <w:unhideWhenUsed/>
    <w:qFormat/>
    <w:rsid w:val="00FC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kar\AppData\Local\Microsoft\Office\16.0\DTS\nl-NL%7b0387B188-BBB3-4B2A-AE76-FC75A504A6B8%7d\%7b4ED335F3-57E0-470C-BDF7-E648FD8A92FA%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C67A9FCF41D48A6E8EA7F840B0E2F" ma:contentTypeVersion="7" ma:contentTypeDescription="Een nieuw document maken." ma:contentTypeScope="" ma:versionID="5da9f91352aed96ca8b74b931c0eafcc">
  <xsd:schema xmlns:xsd="http://www.w3.org/2001/XMLSchema" xmlns:xs="http://www.w3.org/2001/XMLSchema" xmlns:p="http://schemas.microsoft.com/office/2006/metadata/properties" xmlns:ns3="539e7ef3-3364-47fa-a433-928bc7d015df" xmlns:ns4="f4166102-39a6-46fc-8591-e1b2f3cb0c9e" targetNamespace="http://schemas.microsoft.com/office/2006/metadata/properties" ma:root="true" ma:fieldsID="a9378f885f767b087908be7d17c49ac2" ns3:_="" ns4:_="">
    <xsd:import namespace="539e7ef3-3364-47fa-a433-928bc7d015df"/>
    <xsd:import namespace="f4166102-39a6-46fc-8591-e1b2f3cb0c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e7ef3-3364-47fa-a433-928bc7d01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66102-39a6-46fc-8591-e1b2f3cb0c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68DBE-7807-436D-93A9-41714A868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e7ef3-3364-47fa-a433-928bc7d015df"/>
    <ds:schemaRef ds:uri="f4166102-39a6-46fc-8591-e1b2f3cb0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05108-D65A-4DB7-A51A-9CB003878BCF}">
  <ds:schemaRefs>
    <ds:schemaRef ds:uri="http://schemas.openxmlformats.org/officeDocument/2006/bibliography"/>
  </ds:schemaRefs>
</ds:datastoreItem>
</file>

<file path=customXml/itemProps3.xml><?xml version="1.0" encoding="utf-8"?>
<ds:datastoreItem xmlns:ds="http://schemas.openxmlformats.org/officeDocument/2006/customXml" ds:itemID="{C8EA86D7-D8DF-48E2-AE4E-A0A9BF9576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CDFE45-5488-4AD1-AD9D-139276DDD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{4ED335F3-57E0-470C-BDF7-E648FD8A92FA}tf02835058_win32</Template>
  <TotalTime>0</TotalTime>
  <Pages>7</Pages>
  <Words>1058</Words>
  <Characters>5819</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AM HUSSEIN</dc:creator>
  <cp:keywords/>
  <dc:description/>
  <cp:lastModifiedBy>Iman Mahamoud</cp:lastModifiedBy>
  <cp:revision>2</cp:revision>
  <dcterms:created xsi:type="dcterms:W3CDTF">2021-11-11T15:19:00Z</dcterms:created>
  <dcterms:modified xsi:type="dcterms:W3CDTF">2021-11-11T15:19:00Z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0x010100D21C67A9FCF41D48A6E8EA7F840B0E2F</vt:lpwstr>
  </property>
</Properties>
</file>